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9D447" w14:textId="77777777" w:rsidR="006E7E9C" w:rsidRDefault="006E7E9C" w:rsidP="0070418F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4"/>
          <w:szCs w:val="4"/>
        </w:rPr>
      </w:pPr>
    </w:p>
    <w:p w14:paraId="3C2183A8" w14:textId="77777777" w:rsidR="00561781" w:rsidRDefault="00561781" w:rsidP="0070418F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4"/>
          <w:szCs w:val="4"/>
        </w:rPr>
      </w:pPr>
    </w:p>
    <w:p w14:paraId="6CC49207" w14:textId="77777777" w:rsidR="00561781" w:rsidRDefault="00561781" w:rsidP="0070418F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4"/>
          <w:szCs w:val="4"/>
        </w:rPr>
      </w:pPr>
    </w:p>
    <w:p w14:paraId="4C231A1E" w14:textId="77777777" w:rsidR="0070418F" w:rsidRPr="004C57E8" w:rsidRDefault="0070418F" w:rsidP="0070418F">
      <w:pPr>
        <w:pStyle w:val="Standard"/>
        <w:jc w:val="center"/>
        <w:rPr>
          <w:b/>
          <w:bCs/>
          <w:sz w:val="36"/>
          <w:szCs w:val="36"/>
        </w:rPr>
      </w:pPr>
      <w:r w:rsidRPr="004C57E8">
        <w:rPr>
          <w:b/>
          <w:bCs/>
          <w:sz w:val="36"/>
          <w:szCs w:val="36"/>
        </w:rPr>
        <w:t>Žádost o změnu záloh na služby spojené s užíváním bytu</w:t>
      </w:r>
    </w:p>
    <w:p w14:paraId="79ADC93C" w14:textId="77777777" w:rsidR="0070418F" w:rsidRDefault="0070418F" w:rsidP="0070418F">
      <w:pPr>
        <w:pStyle w:val="Standard"/>
        <w:rPr>
          <w:sz w:val="28"/>
          <w:szCs w:val="28"/>
        </w:rPr>
      </w:pPr>
    </w:p>
    <w:tbl>
      <w:tblPr>
        <w:tblW w:w="9485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5"/>
      </w:tblGrid>
      <w:tr w:rsidR="0070418F" w:rsidRPr="000D6EC4" w14:paraId="0478FE9C" w14:textId="77777777" w:rsidTr="004715D6">
        <w:trPr>
          <w:trHeight w:val="266"/>
        </w:trPr>
        <w:tc>
          <w:tcPr>
            <w:tcW w:w="9485" w:type="dxa"/>
          </w:tcPr>
          <w:p w14:paraId="1B0E08EC" w14:textId="4E1ED103" w:rsidR="0070418F" w:rsidRPr="000D6EC4" w:rsidRDefault="000D6EC4" w:rsidP="003D1DFB">
            <w:pPr>
              <w:pStyle w:val="Standard"/>
              <w:tabs>
                <w:tab w:val="center" w:pos="4389"/>
              </w:tabs>
              <w:rPr>
                <w:sz w:val="28"/>
                <w:szCs w:val="32"/>
              </w:rPr>
            </w:pPr>
            <w:r w:rsidRPr="000D6EC4">
              <w:rPr>
                <w:b/>
                <w:bCs/>
                <w:sz w:val="28"/>
                <w:szCs w:val="28"/>
              </w:rPr>
              <w:t>Č</w:t>
            </w:r>
            <w:r w:rsidR="0070418F" w:rsidRPr="000D6EC4">
              <w:rPr>
                <w:b/>
                <w:bCs/>
                <w:sz w:val="28"/>
                <w:szCs w:val="28"/>
              </w:rPr>
              <w:t>íslo bytu</w:t>
            </w:r>
            <w:r w:rsidR="00717F5E" w:rsidRPr="000D6EC4">
              <w:rPr>
                <w:b/>
                <w:bCs/>
                <w:sz w:val="28"/>
                <w:szCs w:val="28"/>
              </w:rPr>
              <w:t>:</w:t>
            </w:r>
            <w:r w:rsidR="007A1B50" w:rsidRPr="000D6EC4">
              <w:t xml:space="preserve"> </w:t>
            </w:r>
            <w:r w:rsidRPr="000D6EC4">
              <w:t xml:space="preserve"> </w:t>
            </w:r>
          </w:p>
        </w:tc>
      </w:tr>
    </w:tbl>
    <w:p w14:paraId="30CC54FB" w14:textId="77777777" w:rsidR="0070418F" w:rsidRPr="000D6EC4" w:rsidRDefault="0070418F" w:rsidP="0070418F">
      <w:pPr>
        <w:pStyle w:val="Standard"/>
        <w:rPr>
          <w:sz w:val="28"/>
          <w:szCs w:val="28"/>
        </w:rPr>
      </w:pPr>
    </w:p>
    <w:tbl>
      <w:tblPr>
        <w:tblW w:w="9482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2"/>
      </w:tblGrid>
      <w:tr w:rsidR="0070418F" w:rsidRPr="000D6EC4" w14:paraId="4C34D841" w14:textId="77777777" w:rsidTr="004715D6">
        <w:trPr>
          <w:trHeight w:val="251"/>
        </w:trPr>
        <w:tc>
          <w:tcPr>
            <w:tcW w:w="9482" w:type="dxa"/>
          </w:tcPr>
          <w:p w14:paraId="29E4DE67" w14:textId="0F453609" w:rsidR="0070418F" w:rsidRPr="000D6EC4" w:rsidRDefault="0070418F" w:rsidP="00736E56">
            <w:pPr>
              <w:pStyle w:val="Standard"/>
              <w:jc w:val="both"/>
              <w:rPr>
                <w:b/>
                <w:bCs/>
              </w:rPr>
            </w:pPr>
            <w:r w:rsidRPr="000D6EC4">
              <w:rPr>
                <w:b/>
                <w:bCs/>
                <w:sz w:val="28"/>
                <w:szCs w:val="28"/>
              </w:rPr>
              <w:t>Adresa bytu:</w:t>
            </w:r>
            <w:r w:rsidR="008A3F0B" w:rsidRPr="000D6EC4">
              <w:t xml:space="preserve"> </w:t>
            </w:r>
            <w:r w:rsidR="000D6EC4" w:rsidRPr="000D6EC4">
              <w:t xml:space="preserve"> </w:t>
            </w:r>
          </w:p>
        </w:tc>
      </w:tr>
    </w:tbl>
    <w:p w14:paraId="2259105B" w14:textId="77777777" w:rsidR="0070418F" w:rsidRPr="000D6EC4" w:rsidRDefault="0070418F" w:rsidP="0070418F">
      <w:pPr>
        <w:pStyle w:val="Standard"/>
        <w:rPr>
          <w:sz w:val="28"/>
          <w:szCs w:val="28"/>
        </w:rPr>
      </w:pPr>
    </w:p>
    <w:tbl>
      <w:tblPr>
        <w:tblW w:w="9482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2"/>
      </w:tblGrid>
      <w:tr w:rsidR="0070418F" w:rsidRPr="000D6EC4" w14:paraId="050349A5" w14:textId="77777777" w:rsidTr="004715D6">
        <w:trPr>
          <w:trHeight w:val="223"/>
        </w:trPr>
        <w:tc>
          <w:tcPr>
            <w:tcW w:w="9482" w:type="dxa"/>
          </w:tcPr>
          <w:p w14:paraId="4DD52543" w14:textId="6D36B7DB" w:rsidR="0070418F" w:rsidRPr="000D6EC4" w:rsidRDefault="0070418F" w:rsidP="00E96730">
            <w:pPr>
              <w:pStyle w:val="Standard"/>
            </w:pPr>
            <w:r w:rsidRPr="000D6EC4">
              <w:rPr>
                <w:b/>
                <w:bCs/>
                <w:sz w:val="28"/>
                <w:szCs w:val="28"/>
              </w:rPr>
              <w:t>Nájemce / Vlastník bytu</w:t>
            </w:r>
            <w:r w:rsidRPr="000D6EC4">
              <w:rPr>
                <w:sz w:val="28"/>
                <w:szCs w:val="28"/>
              </w:rPr>
              <w:t>:</w:t>
            </w:r>
            <w:r w:rsidR="00E04E4F" w:rsidRPr="000D6EC4">
              <w:t xml:space="preserve"> </w:t>
            </w:r>
            <w:r w:rsidR="000D6EC4" w:rsidRPr="000D6EC4">
              <w:t xml:space="preserve"> </w:t>
            </w:r>
          </w:p>
        </w:tc>
      </w:tr>
    </w:tbl>
    <w:p w14:paraId="6A2CEB4C" w14:textId="77777777" w:rsidR="00D7553D" w:rsidRPr="000D6EC4" w:rsidRDefault="00D7553D" w:rsidP="00D7553D">
      <w:pPr>
        <w:pStyle w:val="Standard"/>
      </w:pPr>
    </w:p>
    <w:tbl>
      <w:tblPr>
        <w:tblW w:w="9471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1"/>
      </w:tblGrid>
      <w:tr w:rsidR="00D7553D" w:rsidRPr="000D6EC4" w14:paraId="6ACB9645" w14:textId="77777777" w:rsidTr="004715D6">
        <w:trPr>
          <w:trHeight w:val="170"/>
        </w:trPr>
        <w:tc>
          <w:tcPr>
            <w:tcW w:w="9471" w:type="dxa"/>
          </w:tcPr>
          <w:p w14:paraId="584BB0D4" w14:textId="67383C6D" w:rsidR="00D7553D" w:rsidRPr="000D6EC4" w:rsidRDefault="00D7553D" w:rsidP="0069617B">
            <w:pPr>
              <w:pStyle w:val="Standard"/>
            </w:pPr>
            <w:r w:rsidRPr="000D6EC4">
              <w:rPr>
                <w:b/>
                <w:bCs/>
                <w:sz w:val="28"/>
                <w:szCs w:val="28"/>
              </w:rPr>
              <w:t>Telefon</w:t>
            </w:r>
            <w:r w:rsidR="00B47E43" w:rsidRPr="000D6EC4">
              <w:rPr>
                <w:b/>
                <w:bCs/>
                <w:sz w:val="28"/>
                <w:szCs w:val="28"/>
              </w:rPr>
              <w:t>:</w:t>
            </w:r>
            <w:r w:rsidR="00E136DC" w:rsidRPr="000D6EC4">
              <w:rPr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D7553D" w14:paraId="79BF5912" w14:textId="77777777" w:rsidTr="004715D6">
        <w:trPr>
          <w:trHeight w:val="170"/>
        </w:trPr>
        <w:tc>
          <w:tcPr>
            <w:tcW w:w="9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CC6E" w14:textId="737302C7" w:rsidR="00D7553D" w:rsidRPr="000D6EC4" w:rsidRDefault="00D7553D" w:rsidP="0069617B">
            <w:pPr>
              <w:pStyle w:val="Standard"/>
              <w:rPr>
                <w:b/>
                <w:bCs/>
                <w:sz w:val="28"/>
                <w:szCs w:val="28"/>
              </w:rPr>
            </w:pPr>
            <w:r w:rsidRPr="000D6EC4">
              <w:rPr>
                <w:b/>
                <w:bCs/>
                <w:sz w:val="28"/>
                <w:szCs w:val="28"/>
              </w:rPr>
              <w:t>E-mail:</w:t>
            </w:r>
            <w:r w:rsidR="00E96AC2" w:rsidRPr="000D6EC4">
              <w:t xml:space="preserve"> </w:t>
            </w:r>
            <w:r w:rsidR="00E136DC" w:rsidRPr="000D6EC4">
              <w:t xml:space="preserve"> </w:t>
            </w:r>
          </w:p>
        </w:tc>
      </w:tr>
    </w:tbl>
    <w:p w14:paraId="3CC901D3" w14:textId="77777777" w:rsidR="0070418F" w:rsidRDefault="0070418F" w:rsidP="0070418F">
      <w:pPr>
        <w:pStyle w:val="Standard"/>
      </w:pPr>
    </w:p>
    <w:p w14:paraId="0657BFEA" w14:textId="77777777" w:rsidR="0070418F" w:rsidRDefault="0070418F" w:rsidP="0070418F">
      <w:pPr>
        <w:pStyle w:val="Standard"/>
      </w:pPr>
    </w:p>
    <w:p w14:paraId="6F6A39B0" w14:textId="77777777" w:rsidR="004715D6" w:rsidRPr="004715D6" w:rsidRDefault="0070418F" w:rsidP="004715D6">
      <w:pPr>
        <w:pStyle w:val="Standard"/>
        <w:numPr>
          <w:ilvl w:val="0"/>
          <w:numId w:val="1"/>
        </w:numPr>
        <w:tabs>
          <w:tab w:val="left" w:pos="426"/>
        </w:tabs>
        <w:ind w:left="142" w:hanging="142"/>
        <w:jc w:val="both"/>
        <w:rPr>
          <w:b/>
          <w:bCs/>
          <w:sz w:val="26"/>
          <w:szCs w:val="26"/>
        </w:rPr>
      </w:pPr>
      <w:r w:rsidRPr="00870441">
        <w:rPr>
          <w:b/>
          <w:bCs/>
          <w:sz w:val="28"/>
          <w:szCs w:val="28"/>
          <w:u w:val="single"/>
        </w:rPr>
        <w:t>Žádám o změnu níže uvedené zálohy (záloh) takto: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</w:p>
    <w:p w14:paraId="5934124B" w14:textId="77777777" w:rsidR="0070418F" w:rsidRDefault="0070418F" w:rsidP="0070418F">
      <w:pPr>
        <w:pStyle w:val="Standard"/>
        <w:rPr>
          <w:b/>
          <w:bCs/>
        </w:rPr>
      </w:pPr>
    </w:p>
    <w:p w14:paraId="3DAE9CBD" w14:textId="77777777" w:rsidR="0070418F" w:rsidRDefault="0070418F" w:rsidP="0070418F">
      <w:pPr>
        <w:pStyle w:val="Standard"/>
        <w:rPr>
          <w:b/>
          <w:bCs/>
        </w:rPr>
      </w:pPr>
      <w:r>
        <w:rPr>
          <w:b/>
          <w:bCs/>
        </w:rPr>
        <w:t>Název zálohy</w:t>
      </w:r>
      <w:r>
        <w:rPr>
          <w:b/>
          <w:bCs/>
        </w:rPr>
        <w:tab/>
        <w:t xml:space="preserve">                      </w:t>
      </w:r>
      <w:r w:rsidR="00C97893">
        <w:rPr>
          <w:b/>
          <w:bCs/>
        </w:rPr>
        <w:t xml:space="preserve">      S</w:t>
      </w:r>
      <w:r>
        <w:rPr>
          <w:b/>
          <w:bCs/>
        </w:rPr>
        <w:t xml:space="preserve">távající výše zálohy   </w:t>
      </w:r>
      <w:r w:rsidR="00C97893">
        <w:rPr>
          <w:b/>
          <w:bCs/>
        </w:rPr>
        <w:t xml:space="preserve"> </w:t>
      </w:r>
      <w:r w:rsidR="004C57E8">
        <w:rPr>
          <w:b/>
          <w:bCs/>
        </w:rPr>
        <w:t xml:space="preserve"> </w:t>
      </w:r>
      <w:r w:rsidRPr="007906FB">
        <w:rPr>
          <w:b/>
          <w:bCs/>
        </w:rPr>
        <w:t>Nová výše zálohy</w:t>
      </w:r>
      <w:r>
        <w:rPr>
          <w:b/>
          <w:bCs/>
        </w:rPr>
        <w:t xml:space="preserve">         Zdůvodnění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7"/>
        <w:gridCol w:w="2270"/>
        <w:gridCol w:w="2128"/>
        <w:gridCol w:w="2130"/>
      </w:tblGrid>
      <w:tr w:rsidR="0070418F" w14:paraId="50627FB0" w14:textId="77777777" w:rsidTr="004715D6">
        <w:trPr>
          <w:trHeight w:val="284"/>
        </w:trPr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BFE22A" w14:textId="77777777" w:rsidR="0070418F" w:rsidRDefault="0070418F" w:rsidP="00E96730">
            <w:pPr>
              <w:pStyle w:val="TableContents"/>
              <w:tabs>
                <w:tab w:val="right" w:pos="2490"/>
              </w:tabs>
            </w:pPr>
            <w:r>
              <w:t>Vytápění – ÚT</w:t>
            </w:r>
            <w:r>
              <w:tab/>
              <w:t xml:space="preserve"> </w:t>
            </w:r>
          </w:p>
        </w:tc>
        <w:tc>
          <w:tcPr>
            <w:tcW w:w="2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4477D" w14:textId="1E3E7CB0" w:rsidR="0070418F" w:rsidRPr="007867DC" w:rsidRDefault="0070418F" w:rsidP="000B1277">
            <w:pPr>
              <w:pStyle w:val="TableContents"/>
              <w:tabs>
                <w:tab w:val="left" w:pos="690"/>
                <w:tab w:val="left" w:pos="735"/>
                <w:tab w:val="center" w:pos="1080"/>
                <w:tab w:val="center" w:pos="1136"/>
              </w:tabs>
              <w:jc w:val="center"/>
            </w:pP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76559" w14:textId="77777777" w:rsidR="0070418F" w:rsidRPr="004C57E8" w:rsidRDefault="0070418F" w:rsidP="00C27F01">
            <w:pPr>
              <w:pStyle w:val="TableContents"/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7C020" w14:textId="77777777" w:rsidR="0070418F" w:rsidRDefault="0070418F" w:rsidP="00BE729E">
            <w:pPr>
              <w:pStyle w:val="TableContents"/>
              <w:jc w:val="center"/>
            </w:pPr>
          </w:p>
        </w:tc>
      </w:tr>
      <w:tr w:rsidR="0070418F" w14:paraId="3B4998F2" w14:textId="77777777" w:rsidTr="004715D6">
        <w:trPr>
          <w:trHeight w:val="284"/>
        </w:trPr>
        <w:tc>
          <w:tcPr>
            <w:tcW w:w="31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C96AB6" w14:textId="77777777" w:rsidR="0070418F" w:rsidRDefault="0070418F" w:rsidP="00E96730">
            <w:pPr>
              <w:pStyle w:val="TableContents"/>
            </w:pPr>
            <w:r>
              <w:t>Teplá voda – TUV</w:t>
            </w:r>
          </w:p>
        </w:tc>
        <w:tc>
          <w:tcPr>
            <w:tcW w:w="22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0FB7E9" w14:textId="5E423118" w:rsidR="00B47E43" w:rsidRPr="007867DC" w:rsidRDefault="00B47E43" w:rsidP="000B1277">
            <w:pPr>
              <w:pStyle w:val="TableContents"/>
              <w:jc w:val="center"/>
            </w:pP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0F3FC8" w14:textId="77777777" w:rsidR="0070418F" w:rsidRPr="004C57E8" w:rsidRDefault="0070418F" w:rsidP="00BE420F">
            <w:pPr>
              <w:pStyle w:val="TableContents"/>
              <w:tabs>
                <w:tab w:val="left" w:pos="525"/>
                <w:tab w:val="center" w:pos="1009"/>
              </w:tabs>
            </w:pPr>
          </w:p>
        </w:tc>
        <w:tc>
          <w:tcPr>
            <w:tcW w:w="2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EC933" w14:textId="77777777" w:rsidR="0070418F" w:rsidRPr="004C57E8" w:rsidRDefault="0070418F" w:rsidP="00BE729E">
            <w:pPr>
              <w:pStyle w:val="TableContents"/>
              <w:jc w:val="center"/>
            </w:pPr>
          </w:p>
        </w:tc>
      </w:tr>
      <w:tr w:rsidR="0070418F" w14:paraId="5E73B773" w14:textId="77777777" w:rsidTr="004715D6">
        <w:trPr>
          <w:trHeight w:val="284"/>
        </w:trPr>
        <w:tc>
          <w:tcPr>
            <w:tcW w:w="31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7D59A7" w14:textId="77777777" w:rsidR="0070418F" w:rsidRDefault="0070418F" w:rsidP="00E96730">
            <w:pPr>
              <w:pStyle w:val="TableContents"/>
            </w:pPr>
            <w:r>
              <w:t>Studená voda – SV</w:t>
            </w:r>
          </w:p>
        </w:tc>
        <w:tc>
          <w:tcPr>
            <w:tcW w:w="22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51810" w14:textId="2C6258A9" w:rsidR="0070418F" w:rsidRPr="007867DC" w:rsidRDefault="0070418F" w:rsidP="000B1277">
            <w:pPr>
              <w:pStyle w:val="TableContents"/>
              <w:jc w:val="center"/>
            </w:pP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D8E0B9" w14:textId="77777777" w:rsidR="0070418F" w:rsidRPr="004C57E8" w:rsidRDefault="0070418F" w:rsidP="00BE420F">
            <w:pPr>
              <w:pStyle w:val="TableContents"/>
            </w:pPr>
          </w:p>
        </w:tc>
        <w:tc>
          <w:tcPr>
            <w:tcW w:w="2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1FAE9" w14:textId="77777777" w:rsidR="0070418F" w:rsidRPr="004C57E8" w:rsidRDefault="0070418F" w:rsidP="00BE729E">
            <w:pPr>
              <w:pStyle w:val="TableContents"/>
              <w:jc w:val="center"/>
            </w:pPr>
          </w:p>
        </w:tc>
      </w:tr>
      <w:tr w:rsidR="0070418F" w14:paraId="6B8D2C01" w14:textId="77777777" w:rsidTr="004715D6">
        <w:trPr>
          <w:trHeight w:val="268"/>
        </w:trPr>
        <w:tc>
          <w:tcPr>
            <w:tcW w:w="31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51ABE5" w14:textId="77777777" w:rsidR="0070418F" w:rsidRDefault="0070418F" w:rsidP="00E96730">
            <w:pPr>
              <w:pStyle w:val="TableContents"/>
            </w:pPr>
            <w:r>
              <w:t>Elektřina (společné prostory)</w:t>
            </w:r>
          </w:p>
        </w:tc>
        <w:tc>
          <w:tcPr>
            <w:tcW w:w="22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3C2000" w14:textId="53F0174C" w:rsidR="0070418F" w:rsidRPr="007867DC" w:rsidRDefault="0070418F" w:rsidP="000B1277">
            <w:pPr>
              <w:pStyle w:val="TableContents"/>
              <w:jc w:val="center"/>
            </w:pP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A44F21" w14:textId="77777777" w:rsidR="0070418F" w:rsidRPr="004C57E8" w:rsidRDefault="0070418F" w:rsidP="00A0107B">
            <w:pPr>
              <w:pStyle w:val="TableContents"/>
            </w:pPr>
          </w:p>
        </w:tc>
        <w:tc>
          <w:tcPr>
            <w:tcW w:w="2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7C887E" w14:textId="77777777" w:rsidR="0070418F" w:rsidRDefault="0070418F" w:rsidP="00BE729E">
            <w:pPr>
              <w:pStyle w:val="TableContents"/>
              <w:jc w:val="center"/>
            </w:pPr>
          </w:p>
        </w:tc>
      </w:tr>
      <w:tr w:rsidR="0070418F" w14:paraId="5A391F47" w14:textId="77777777" w:rsidTr="004715D6">
        <w:trPr>
          <w:trHeight w:val="284"/>
        </w:trPr>
        <w:tc>
          <w:tcPr>
            <w:tcW w:w="31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DE013A" w14:textId="77777777" w:rsidR="0070418F" w:rsidRDefault="0070418F" w:rsidP="00E96730">
            <w:pPr>
              <w:pStyle w:val="TableContents"/>
            </w:pPr>
          </w:p>
        </w:tc>
        <w:tc>
          <w:tcPr>
            <w:tcW w:w="22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1C00C" w14:textId="77777777" w:rsidR="0070418F" w:rsidRDefault="0070418F" w:rsidP="00BE729E">
            <w:pPr>
              <w:pStyle w:val="TableContents"/>
              <w:jc w:val="center"/>
            </w:pP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916C1E" w14:textId="77777777" w:rsidR="0070418F" w:rsidRPr="004C57E8" w:rsidRDefault="0070418F" w:rsidP="00BE729E">
            <w:pPr>
              <w:pStyle w:val="TableContents"/>
              <w:jc w:val="center"/>
            </w:pPr>
          </w:p>
        </w:tc>
        <w:tc>
          <w:tcPr>
            <w:tcW w:w="2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D99FB" w14:textId="77777777" w:rsidR="0070418F" w:rsidRDefault="0070418F" w:rsidP="00BE729E">
            <w:pPr>
              <w:pStyle w:val="TableContents"/>
              <w:jc w:val="center"/>
            </w:pPr>
          </w:p>
        </w:tc>
      </w:tr>
    </w:tbl>
    <w:p w14:paraId="5C71D29D" w14:textId="77777777" w:rsidR="0070418F" w:rsidRDefault="0070418F" w:rsidP="0070418F">
      <w:pPr>
        <w:pStyle w:val="Standard"/>
        <w:rPr>
          <w:b/>
          <w:bCs/>
        </w:rPr>
      </w:pPr>
    </w:p>
    <w:p w14:paraId="15A9B97D" w14:textId="77777777" w:rsidR="004715D6" w:rsidRPr="004715D6" w:rsidRDefault="004715D6" w:rsidP="004715D6">
      <w:pPr>
        <w:pStyle w:val="Standard"/>
        <w:numPr>
          <w:ilvl w:val="0"/>
          <w:numId w:val="1"/>
        </w:numPr>
        <w:ind w:left="426" w:hanging="426"/>
        <w:rPr>
          <w:b/>
          <w:bCs/>
          <w:sz w:val="28"/>
          <w:szCs w:val="32"/>
          <w:u w:val="single"/>
        </w:rPr>
      </w:pPr>
      <w:r w:rsidRPr="004715D6">
        <w:rPr>
          <w:b/>
          <w:bCs/>
          <w:sz w:val="28"/>
          <w:szCs w:val="32"/>
          <w:u w:val="single"/>
        </w:rPr>
        <w:t>Požaduji upravit zálohové platby tak, aby celková částka předpisu byla (uveďte částku):</w:t>
      </w:r>
    </w:p>
    <w:p w14:paraId="2B3DABD4" w14:textId="77777777" w:rsidR="004715D6" w:rsidRDefault="004715D6" w:rsidP="004715D6">
      <w:pPr>
        <w:pStyle w:val="Standard"/>
        <w:ind w:left="720"/>
        <w:rPr>
          <w:b/>
          <w:bCs/>
        </w:rPr>
      </w:pPr>
    </w:p>
    <w:p w14:paraId="77F5BF6D" w14:textId="77777777" w:rsidR="004715D6" w:rsidRDefault="004715D6" w:rsidP="004715D6">
      <w:pPr>
        <w:pStyle w:val="Standard"/>
        <w:rPr>
          <w:b/>
          <w:bCs/>
        </w:rPr>
      </w:pPr>
    </w:p>
    <w:p w14:paraId="29BDA984" w14:textId="77777777" w:rsidR="004715D6" w:rsidRDefault="004715D6" w:rsidP="004715D6">
      <w:pPr>
        <w:pStyle w:val="Standard"/>
        <w:rPr>
          <w:b/>
          <w:bCs/>
        </w:rPr>
      </w:pPr>
      <w:r>
        <w:rPr>
          <w:b/>
          <w:bCs/>
        </w:rPr>
        <w:t>___________________________________________</w:t>
      </w:r>
    </w:p>
    <w:p w14:paraId="6C1CFC99" w14:textId="77777777" w:rsidR="004715D6" w:rsidRDefault="004715D6" w:rsidP="0070418F">
      <w:pPr>
        <w:pStyle w:val="Standard"/>
        <w:rPr>
          <w:b/>
          <w:bCs/>
        </w:rPr>
      </w:pPr>
    </w:p>
    <w:p w14:paraId="2F137D02" w14:textId="77777777" w:rsidR="0070418F" w:rsidRDefault="0070418F" w:rsidP="0070418F">
      <w:pPr>
        <w:pStyle w:val="Standard"/>
        <w:rPr>
          <w:b/>
          <w:bCs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70418F" w14:paraId="7CD919BA" w14:textId="77777777" w:rsidTr="00A821B0">
        <w:trPr>
          <w:trHeight w:val="150"/>
        </w:trPr>
        <w:tc>
          <w:tcPr>
            <w:tcW w:w="9564" w:type="dxa"/>
          </w:tcPr>
          <w:p w14:paraId="19AF8048" w14:textId="149A48FC" w:rsidR="0070418F" w:rsidRPr="00870441" w:rsidRDefault="0070418F" w:rsidP="00E96730">
            <w:pPr>
              <w:pStyle w:val="Standard"/>
              <w:rPr>
                <w:b/>
                <w:bCs/>
                <w:sz w:val="28"/>
                <w:szCs w:val="28"/>
              </w:rPr>
            </w:pPr>
            <w:r w:rsidRPr="00C136EE">
              <w:rPr>
                <w:b/>
                <w:bCs/>
                <w:sz w:val="28"/>
                <w:szCs w:val="28"/>
              </w:rPr>
              <w:t xml:space="preserve">Změnu proveďte od </w:t>
            </w:r>
            <w:r w:rsidR="00701EEF" w:rsidRPr="00C136EE">
              <w:rPr>
                <w:b/>
                <w:bCs/>
                <w:sz w:val="28"/>
                <w:szCs w:val="28"/>
              </w:rPr>
              <w:t>měsíce</w:t>
            </w:r>
            <w:r w:rsidR="00BF7240">
              <w:rPr>
                <w:b/>
                <w:bCs/>
                <w:sz w:val="28"/>
                <w:szCs w:val="28"/>
              </w:rPr>
              <w:t xml:space="preserve"> </w:t>
            </w:r>
            <w:r w:rsidR="00BF7240" w:rsidRPr="00BF7240">
              <w:rPr>
                <w:i/>
                <w:iCs/>
                <w:sz w:val="28"/>
                <w:szCs w:val="28"/>
              </w:rPr>
              <w:t>(m</w:t>
            </w:r>
            <w:r w:rsidR="00BF7240">
              <w:rPr>
                <w:i/>
                <w:iCs/>
                <w:sz w:val="28"/>
                <w:szCs w:val="28"/>
              </w:rPr>
              <w:t xml:space="preserve">ěsíc </w:t>
            </w:r>
            <w:r w:rsidR="00BF7240" w:rsidRPr="00BF7240">
              <w:rPr>
                <w:i/>
                <w:iCs/>
                <w:sz w:val="28"/>
                <w:szCs w:val="28"/>
              </w:rPr>
              <w:t>/</w:t>
            </w:r>
            <w:r w:rsidR="00BF7240">
              <w:rPr>
                <w:i/>
                <w:iCs/>
                <w:sz w:val="28"/>
                <w:szCs w:val="28"/>
              </w:rPr>
              <w:t xml:space="preserve"> </w:t>
            </w:r>
            <w:r w:rsidR="00BF7240" w:rsidRPr="00BF7240">
              <w:rPr>
                <w:i/>
                <w:iCs/>
                <w:sz w:val="28"/>
                <w:szCs w:val="28"/>
              </w:rPr>
              <w:t>r</w:t>
            </w:r>
            <w:r w:rsidR="00BF7240">
              <w:rPr>
                <w:i/>
                <w:iCs/>
                <w:sz w:val="28"/>
                <w:szCs w:val="28"/>
              </w:rPr>
              <w:t>ok</w:t>
            </w:r>
            <w:r w:rsidR="00BF7240" w:rsidRPr="00BF7240">
              <w:rPr>
                <w:i/>
                <w:iCs/>
                <w:sz w:val="28"/>
                <w:szCs w:val="28"/>
              </w:rPr>
              <w:t>)</w:t>
            </w:r>
            <w:r w:rsidR="00701EEF" w:rsidRPr="00C136EE">
              <w:rPr>
                <w:b/>
                <w:bCs/>
                <w:sz w:val="28"/>
                <w:szCs w:val="28"/>
              </w:rPr>
              <w:t>:</w:t>
            </w:r>
            <w:r w:rsidR="00701EEF">
              <w:rPr>
                <w:b/>
                <w:bCs/>
                <w:sz w:val="28"/>
                <w:szCs w:val="28"/>
              </w:rPr>
              <w:t xml:space="preserve"> </w:t>
            </w:r>
            <w:r w:rsidR="00BF7240">
              <w:rPr>
                <w:b/>
                <w:bCs/>
                <w:sz w:val="28"/>
                <w:szCs w:val="28"/>
              </w:rPr>
              <w:t xml:space="preserve">                     </w:t>
            </w:r>
            <w:r w:rsidR="000D6EC4">
              <w:rPr>
                <w:b/>
                <w:bCs/>
                <w:sz w:val="28"/>
                <w:szCs w:val="28"/>
              </w:rPr>
              <w:t>/</w:t>
            </w:r>
            <w:r w:rsidR="00BF7240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2FBCF107" w14:textId="77777777" w:rsidR="0070418F" w:rsidRDefault="0070418F" w:rsidP="0070418F">
      <w:pPr>
        <w:pStyle w:val="Standard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E776824" w14:textId="77777777" w:rsidR="0070418F" w:rsidRPr="004C57E8" w:rsidRDefault="0070418F" w:rsidP="0070418F">
      <w:pPr>
        <w:rPr>
          <w:i/>
          <w:iCs/>
          <w:sz w:val="16"/>
          <w:szCs w:val="16"/>
        </w:rPr>
      </w:pPr>
    </w:p>
    <w:p w14:paraId="45E31BAC" w14:textId="77777777" w:rsidR="0070418F" w:rsidRPr="000E0CF4" w:rsidRDefault="0070418F" w:rsidP="0070418F">
      <w:r>
        <w:rPr>
          <w:i/>
          <w:iCs/>
          <w:sz w:val="20"/>
          <w:szCs w:val="20"/>
        </w:rPr>
        <w:t xml:space="preserve">  Souhlasím se zasíláním dokumentů od SBD PS Liberec vztahujících se k výše uvedenému bytu na můj e-mail</w:t>
      </w:r>
      <w:r>
        <w:rPr>
          <w:i/>
          <w:iCs/>
        </w:rPr>
        <w:t>.</w:t>
      </w:r>
      <w:r>
        <w:rPr>
          <w:b/>
          <w:bCs/>
          <w:i/>
          <w:iCs/>
        </w:rPr>
        <w:t xml:space="preserve">                                              </w:t>
      </w:r>
    </w:p>
    <w:p w14:paraId="34A97338" w14:textId="77777777" w:rsidR="0070418F" w:rsidRPr="006B46AF" w:rsidRDefault="0070418F" w:rsidP="0070418F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5"/>
      </w:tblGrid>
      <w:tr w:rsidR="0070418F" w14:paraId="5A47BE5B" w14:textId="77777777" w:rsidTr="00701EEF">
        <w:trPr>
          <w:trHeight w:val="70"/>
        </w:trPr>
        <w:tc>
          <w:tcPr>
            <w:tcW w:w="3465" w:type="dxa"/>
          </w:tcPr>
          <w:p w14:paraId="63B60E19" w14:textId="77777777" w:rsidR="0070418F" w:rsidRPr="0096417B" w:rsidRDefault="0070418F" w:rsidP="00E96730">
            <w:pPr>
              <w:pStyle w:val="Standard"/>
              <w:rPr>
                <w:b/>
                <w:bCs/>
                <w:sz w:val="28"/>
                <w:szCs w:val="28"/>
              </w:rPr>
            </w:pPr>
            <w:r w:rsidRPr="00C136EE">
              <w:rPr>
                <w:b/>
                <w:bCs/>
                <w:sz w:val="28"/>
                <w:szCs w:val="28"/>
              </w:rPr>
              <w:t>Datu</w:t>
            </w:r>
            <w:r w:rsidRPr="000D6EC4">
              <w:rPr>
                <w:b/>
                <w:bCs/>
                <w:sz w:val="28"/>
                <w:szCs w:val="28"/>
              </w:rPr>
              <w:t>m:</w:t>
            </w:r>
            <w:r w:rsidR="00C52725" w:rsidRPr="000D6EC4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0D5E8AC5" w14:textId="77777777" w:rsidR="0070418F" w:rsidRDefault="0070418F" w:rsidP="0070418F">
      <w:pPr>
        <w:pStyle w:val="Standard"/>
      </w:pP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9"/>
      </w:tblGrid>
      <w:tr w:rsidR="0070418F" w14:paraId="7E288FFA" w14:textId="77777777" w:rsidTr="00453966">
        <w:trPr>
          <w:trHeight w:val="859"/>
        </w:trPr>
        <w:tc>
          <w:tcPr>
            <w:tcW w:w="3479" w:type="dxa"/>
          </w:tcPr>
          <w:p w14:paraId="7EFE55A5" w14:textId="77777777" w:rsidR="0070418F" w:rsidRPr="0096417B" w:rsidRDefault="0070418F" w:rsidP="00E96730">
            <w:pPr>
              <w:pStyle w:val="Standard"/>
              <w:rPr>
                <w:b/>
                <w:bCs/>
                <w:sz w:val="28"/>
                <w:szCs w:val="28"/>
              </w:rPr>
            </w:pPr>
            <w:r w:rsidRPr="00C136EE">
              <w:rPr>
                <w:b/>
                <w:bCs/>
                <w:sz w:val="28"/>
                <w:szCs w:val="28"/>
              </w:rPr>
              <w:t>Podpis:</w:t>
            </w:r>
          </w:p>
        </w:tc>
      </w:tr>
    </w:tbl>
    <w:p w14:paraId="75285F88" w14:textId="77777777" w:rsidR="00557984" w:rsidRDefault="00557984" w:rsidP="00453966">
      <w:pPr>
        <w:pStyle w:val="Nadpis1"/>
        <w:rPr>
          <w:sz w:val="32"/>
          <w:szCs w:val="32"/>
        </w:rPr>
      </w:pPr>
    </w:p>
    <w:sectPr w:rsidR="00557984" w:rsidSect="001679D0">
      <w:headerReference w:type="default" r:id="rId10"/>
      <w:footerReference w:type="default" r:id="rId11"/>
      <w:pgSz w:w="11906" w:h="16838"/>
      <w:pgMar w:top="1417" w:right="1417" w:bottom="851" w:left="1417" w:header="31" w:footer="0" w:gutter="0"/>
      <w:pgNumType w:fmt="numberInDash"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94124" w14:textId="77777777" w:rsidR="004E2173" w:rsidRDefault="004E2173" w:rsidP="004D7A91">
      <w:r>
        <w:separator/>
      </w:r>
    </w:p>
  </w:endnote>
  <w:endnote w:type="continuationSeparator" w:id="0">
    <w:p w14:paraId="00B4A571" w14:textId="77777777" w:rsidR="004E2173" w:rsidRDefault="004E2173" w:rsidP="004D7A91">
      <w:r>
        <w:continuationSeparator/>
      </w:r>
    </w:p>
  </w:endnote>
  <w:endnote w:type="continuationNotice" w:id="1">
    <w:p w14:paraId="5FD42805" w14:textId="77777777" w:rsidR="004E2173" w:rsidRDefault="004E21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40" w:type="dxa"/>
      <w:tblInd w:w="-284" w:type="dxa"/>
      <w:tblBorders>
        <w:top w:val="single" w:sz="12" w:space="0" w:color="0070C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1701"/>
      <w:gridCol w:w="2410"/>
      <w:gridCol w:w="1843"/>
      <w:gridCol w:w="2126"/>
    </w:tblGrid>
    <w:tr w:rsidR="00EF3D26" w14:paraId="176A9300" w14:textId="77777777" w:rsidTr="00372474">
      <w:tc>
        <w:tcPr>
          <w:tcW w:w="1560" w:type="dxa"/>
        </w:tcPr>
        <w:p w14:paraId="7512F801" w14:textId="77777777" w:rsidR="002E36EA" w:rsidRPr="00130447" w:rsidRDefault="00EF3D26" w:rsidP="002E36EA">
          <w:pPr>
            <w:pStyle w:val="Nadpis"/>
            <w:tabs>
              <w:tab w:val="center" w:pos="1026"/>
            </w:tabs>
            <w:ind w:left="340"/>
            <w:jc w:val="left"/>
            <w:rPr>
              <w:color w:val="0070C0"/>
              <w:sz w:val="14"/>
              <w:szCs w:val="14"/>
            </w:rPr>
          </w:pPr>
          <w:r w:rsidRPr="00130447">
            <w:rPr>
              <w:noProof/>
              <w:color w:val="0070C0"/>
              <w:sz w:val="14"/>
              <w:szCs w:val="14"/>
            </w:rPr>
            <w:drawing>
              <wp:anchor distT="0" distB="0" distL="114300" distR="114300" simplePos="0" relativeHeight="251655680" behindDoc="1" locked="0" layoutInCell="1" allowOverlap="1" wp14:anchorId="2F2D0740" wp14:editId="6D7BE469">
                <wp:simplePos x="0" y="0"/>
                <wp:positionH relativeFrom="column">
                  <wp:posOffset>-46355</wp:posOffset>
                </wp:positionH>
                <wp:positionV relativeFrom="paragraph">
                  <wp:posOffset>53009</wp:posOffset>
                </wp:positionV>
                <wp:extent cx="179705" cy="179705"/>
                <wp:effectExtent l="0" t="0" r="0" b="0"/>
                <wp:wrapNone/>
                <wp:docPr id="40" name="Grafický objekt 40" descr="Sluchátko obry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Grafický objekt 20" descr="Sluchátko obrys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3C131C0" w14:textId="77777777" w:rsidR="00EF3D26" w:rsidRPr="00130447" w:rsidRDefault="00EF3D26" w:rsidP="002E36EA">
          <w:pPr>
            <w:pStyle w:val="Nadpis"/>
            <w:tabs>
              <w:tab w:val="center" w:pos="1026"/>
            </w:tabs>
            <w:ind w:left="340"/>
            <w:jc w:val="left"/>
            <w:rPr>
              <w:color w:val="0070C0"/>
              <w:sz w:val="14"/>
              <w:szCs w:val="14"/>
            </w:rPr>
          </w:pPr>
          <w:r w:rsidRPr="00130447">
            <w:rPr>
              <w:color w:val="0070C0"/>
              <w:sz w:val="14"/>
              <w:szCs w:val="14"/>
            </w:rPr>
            <w:t>TELEFON</w:t>
          </w:r>
        </w:p>
        <w:p w14:paraId="559E8876" w14:textId="77777777" w:rsidR="00EF3D26" w:rsidRPr="00130447" w:rsidRDefault="00EF3D26" w:rsidP="00EF3D26">
          <w:pPr>
            <w:pStyle w:val="Nadpis"/>
            <w:ind w:left="340"/>
            <w:jc w:val="left"/>
            <w:rPr>
              <w:b w:val="0"/>
              <w:bCs/>
              <w:noProof/>
              <w:color w:val="0070C0"/>
              <w:sz w:val="14"/>
              <w:szCs w:val="14"/>
            </w:rPr>
          </w:pPr>
          <w:r w:rsidRPr="00130447">
            <w:rPr>
              <w:b w:val="0"/>
              <w:bCs/>
              <w:noProof/>
              <w:color w:val="0070C0"/>
              <w:sz w:val="14"/>
              <w:szCs w:val="14"/>
            </w:rPr>
            <w:t>485 105 141</w:t>
          </w:r>
        </w:p>
        <w:p w14:paraId="3DE5FE7E" w14:textId="77777777" w:rsidR="00EF3D26" w:rsidRPr="00130447" w:rsidRDefault="00EF3D26" w:rsidP="00EF3D26">
          <w:pPr>
            <w:pStyle w:val="Zpat"/>
            <w:ind w:left="340"/>
            <w:rPr>
              <w:sz w:val="14"/>
              <w:szCs w:val="14"/>
            </w:rPr>
          </w:pPr>
          <w:r w:rsidRPr="00130447">
            <w:rPr>
              <w:bCs/>
              <w:noProof/>
              <w:color w:val="0070C0"/>
              <w:sz w:val="14"/>
              <w:szCs w:val="14"/>
            </w:rPr>
            <w:t>485 246 5</w:t>
          </w:r>
          <w:r w:rsidR="00650516">
            <w:rPr>
              <w:bCs/>
              <w:noProof/>
              <w:color w:val="0070C0"/>
              <w:sz w:val="14"/>
              <w:szCs w:val="14"/>
            </w:rPr>
            <w:t>65</w:t>
          </w:r>
        </w:p>
      </w:tc>
      <w:tc>
        <w:tcPr>
          <w:tcW w:w="1701" w:type="dxa"/>
        </w:tcPr>
        <w:p w14:paraId="3B6109A1" w14:textId="77777777" w:rsidR="005D6DAA" w:rsidRPr="00130447" w:rsidRDefault="003A16C7" w:rsidP="005D6DAA">
          <w:pPr>
            <w:pStyle w:val="Nadpis"/>
            <w:tabs>
              <w:tab w:val="center" w:pos="1026"/>
            </w:tabs>
            <w:ind w:left="340"/>
            <w:jc w:val="left"/>
            <w:rPr>
              <w:noProof/>
              <w:color w:val="0070C0"/>
              <w:sz w:val="14"/>
              <w:szCs w:val="14"/>
            </w:rPr>
          </w:pPr>
          <w:r w:rsidRPr="00130447">
            <w:rPr>
              <w:noProof/>
              <w:color w:val="0070C0"/>
              <w:sz w:val="14"/>
              <w:szCs w:val="14"/>
            </w:rPr>
            <w:drawing>
              <wp:anchor distT="0" distB="0" distL="114300" distR="114300" simplePos="0" relativeHeight="251659776" behindDoc="0" locked="0" layoutInCell="1" allowOverlap="1" wp14:anchorId="44F678E5" wp14:editId="3E88C0A2">
                <wp:simplePos x="0" y="0"/>
                <wp:positionH relativeFrom="column">
                  <wp:posOffset>-41275</wp:posOffset>
                </wp:positionH>
                <wp:positionV relativeFrom="paragraph">
                  <wp:posOffset>53671</wp:posOffset>
                </wp:positionV>
                <wp:extent cx="179705" cy="179705"/>
                <wp:effectExtent l="0" t="0" r="0" b="0"/>
                <wp:wrapNone/>
                <wp:docPr id="41" name="Grafický objekt 41" descr="Dokument obry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5" name="Grafický objekt 615" descr="Dokument obrys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4BB47DF" w14:textId="77777777" w:rsidR="003A16C7" w:rsidRPr="00130447" w:rsidRDefault="003A16C7" w:rsidP="005D6DAA">
          <w:pPr>
            <w:pStyle w:val="Nadpis"/>
            <w:tabs>
              <w:tab w:val="center" w:pos="1026"/>
            </w:tabs>
            <w:ind w:left="340"/>
            <w:jc w:val="left"/>
            <w:rPr>
              <w:noProof/>
              <w:color w:val="0070C0"/>
              <w:sz w:val="14"/>
              <w:szCs w:val="14"/>
            </w:rPr>
          </w:pPr>
          <w:r w:rsidRPr="00130447">
            <w:rPr>
              <w:noProof/>
              <w:color w:val="0070C0"/>
              <w:sz w:val="14"/>
              <w:szCs w:val="14"/>
            </w:rPr>
            <w:t>IČO</w:t>
          </w:r>
        </w:p>
        <w:p w14:paraId="6FC0FC71" w14:textId="77777777" w:rsidR="003A16C7" w:rsidRPr="00130447" w:rsidRDefault="003A16C7" w:rsidP="003A16C7">
          <w:pPr>
            <w:pStyle w:val="Zkladntext"/>
            <w:ind w:left="340"/>
            <w:rPr>
              <w:color w:val="0070C0"/>
              <w:sz w:val="14"/>
              <w:szCs w:val="14"/>
              <w:lang w:eastAsia="zh-CN"/>
            </w:rPr>
          </w:pPr>
          <w:r w:rsidRPr="00130447">
            <w:rPr>
              <w:color w:val="0070C0"/>
              <w:sz w:val="14"/>
              <w:szCs w:val="14"/>
            </w:rPr>
            <w:t>00042722</w:t>
          </w:r>
        </w:p>
        <w:p w14:paraId="59A1715C" w14:textId="77777777" w:rsidR="003A16C7" w:rsidRPr="00130447" w:rsidRDefault="003A16C7" w:rsidP="003A16C7">
          <w:pPr>
            <w:pStyle w:val="Nadpis"/>
            <w:ind w:left="340"/>
            <w:jc w:val="left"/>
            <w:rPr>
              <w:noProof/>
              <w:color w:val="0070C0"/>
              <w:sz w:val="14"/>
              <w:szCs w:val="14"/>
            </w:rPr>
          </w:pPr>
          <w:r w:rsidRPr="00130447">
            <w:rPr>
              <w:noProof/>
              <w:color w:val="0070C0"/>
              <w:sz w:val="14"/>
              <w:szCs w:val="14"/>
            </w:rPr>
            <w:t>DIČ</w:t>
          </w:r>
        </w:p>
        <w:p w14:paraId="2186CF6F" w14:textId="77777777" w:rsidR="00EF3D26" w:rsidRPr="00130447" w:rsidRDefault="003A16C7" w:rsidP="00FB2AAD">
          <w:pPr>
            <w:pStyle w:val="Zkladntext"/>
            <w:ind w:left="340"/>
            <w:rPr>
              <w:color w:val="0070C0"/>
              <w:sz w:val="14"/>
              <w:szCs w:val="14"/>
              <w:lang w:eastAsia="zh-CN"/>
            </w:rPr>
          </w:pPr>
          <w:r w:rsidRPr="00130447">
            <w:rPr>
              <w:color w:val="0070C0"/>
              <w:sz w:val="14"/>
              <w:szCs w:val="14"/>
            </w:rPr>
            <w:t>CZ00042722</w:t>
          </w:r>
        </w:p>
      </w:tc>
      <w:tc>
        <w:tcPr>
          <w:tcW w:w="2410" w:type="dxa"/>
        </w:tcPr>
        <w:p w14:paraId="4BD09636" w14:textId="77777777" w:rsidR="002E7A27" w:rsidRPr="00130447" w:rsidRDefault="00EF3D26" w:rsidP="002E7A27">
          <w:pPr>
            <w:pStyle w:val="Nadpis"/>
            <w:tabs>
              <w:tab w:val="center" w:pos="1026"/>
            </w:tabs>
            <w:ind w:left="340"/>
            <w:jc w:val="left"/>
            <w:rPr>
              <w:noProof/>
              <w:color w:val="0070C0"/>
              <w:sz w:val="14"/>
              <w:szCs w:val="14"/>
            </w:rPr>
          </w:pPr>
          <w:r w:rsidRPr="00130447">
            <w:rPr>
              <w:noProof/>
              <w:color w:val="0070C0"/>
              <w:sz w:val="14"/>
              <w:szCs w:val="14"/>
            </w:rPr>
            <w:drawing>
              <wp:anchor distT="0" distB="0" distL="114300" distR="114300" simplePos="0" relativeHeight="251657728" behindDoc="0" locked="0" layoutInCell="1" allowOverlap="1" wp14:anchorId="1F52DFB8" wp14:editId="495D59A7">
                <wp:simplePos x="0" y="0"/>
                <wp:positionH relativeFrom="column">
                  <wp:posOffset>-54941</wp:posOffset>
                </wp:positionH>
                <wp:positionV relativeFrom="paragraph">
                  <wp:posOffset>50165</wp:posOffset>
                </wp:positionV>
                <wp:extent cx="179705" cy="179705"/>
                <wp:effectExtent l="0" t="0" r="0" b="0"/>
                <wp:wrapNone/>
                <wp:docPr id="42" name="Grafický objekt 42" descr="Banka obry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Grafický objekt 23" descr="Banka obrys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C1F7AFF" w14:textId="77777777" w:rsidR="00EF3D26" w:rsidRPr="00130447" w:rsidRDefault="00EF3D26" w:rsidP="002E7A27">
          <w:pPr>
            <w:pStyle w:val="Nadpis"/>
            <w:tabs>
              <w:tab w:val="center" w:pos="1026"/>
            </w:tabs>
            <w:ind w:left="340"/>
            <w:jc w:val="left"/>
            <w:rPr>
              <w:noProof/>
              <w:color w:val="0070C0"/>
              <w:sz w:val="14"/>
              <w:szCs w:val="14"/>
            </w:rPr>
          </w:pPr>
          <w:r w:rsidRPr="00130447">
            <w:rPr>
              <w:noProof/>
              <w:color w:val="0070C0"/>
              <w:sz w:val="14"/>
              <w:szCs w:val="14"/>
            </w:rPr>
            <w:t>BANKOVNÍ SPOJENÍ</w:t>
          </w:r>
        </w:p>
        <w:p w14:paraId="7EBE5942" w14:textId="77777777" w:rsidR="00EF3D26" w:rsidRPr="00130447" w:rsidRDefault="00EF3D26" w:rsidP="00EF3D26">
          <w:pPr>
            <w:pStyle w:val="Zkladntext"/>
            <w:ind w:left="340"/>
            <w:rPr>
              <w:color w:val="0070C0"/>
              <w:sz w:val="14"/>
              <w:szCs w:val="14"/>
              <w:lang w:eastAsia="zh-CN"/>
            </w:rPr>
          </w:pPr>
          <w:r w:rsidRPr="00130447">
            <w:rPr>
              <w:color w:val="0070C0"/>
              <w:sz w:val="14"/>
              <w:szCs w:val="14"/>
              <w:lang w:eastAsia="zh-CN"/>
            </w:rPr>
            <w:t>ČSOB, a.s.</w:t>
          </w:r>
        </w:p>
        <w:p w14:paraId="677323E6" w14:textId="77777777" w:rsidR="00EF3D26" w:rsidRPr="00130447" w:rsidRDefault="00EF3D26" w:rsidP="00EF3D26">
          <w:pPr>
            <w:pStyle w:val="Nadpis"/>
            <w:ind w:left="340"/>
            <w:jc w:val="left"/>
            <w:rPr>
              <w:noProof/>
              <w:color w:val="0070C0"/>
              <w:sz w:val="14"/>
              <w:szCs w:val="14"/>
            </w:rPr>
          </w:pPr>
          <w:r w:rsidRPr="00130447">
            <w:rPr>
              <w:noProof/>
              <w:color w:val="0070C0"/>
              <w:sz w:val="14"/>
              <w:szCs w:val="14"/>
            </w:rPr>
            <w:t>ČÍSLO ÚČTU</w:t>
          </w:r>
        </w:p>
        <w:p w14:paraId="47351030" w14:textId="77777777" w:rsidR="00EF3D26" w:rsidRPr="00130447" w:rsidRDefault="00EF3D26" w:rsidP="00EF3D26">
          <w:pPr>
            <w:pStyle w:val="Zpat"/>
            <w:ind w:left="340"/>
            <w:rPr>
              <w:sz w:val="14"/>
              <w:szCs w:val="14"/>
            </w:rPr>
          </w:pPr>
          <w:r w:rsidRPr="00130447">
            <w:rPr>
              <w:color w:val="0070C0"/>
              <w:sz w:val="14"/>
              <w:szCs w:val="14"/>
              <w:lang w:eastAsia="zh-CN"/>
            </w:rPr>
            <w:t>1437108/0300</w:t>
          </w:r>
        </w:p>
      </w:tc>
      <w:tc>
        <w:tcPr>
          <w:tcW w:w="1843" w:type="dxa"/>
        </w:tcPr>
        <w:p w14:paraId="59BACEEA" w14:textId="77777777" w:rsidR="002E7A27" w:rsidRPr="00130447" w:rsidRDefault="00E603EA" w:rsidP="002E7A27">
          <w:pPr>
            <w:pStyle w:val="Nadpis"/>
            <w:tabs>
              <w:tab w:val="center" w:pos="1026"/>
            </w:tabs>
            <w:ind w:left="340"/>
            <w:jc w:val="left"/>
            <w:rPr>
              <w:noProof/>
              <w:color w:val="0070C0"/>
              <w:sz w:val="14"/>
              <w:szCs w:val="14"/>
            </w:rPr>
          </w:pPr>
          <w:r w:rsidRPr="00130447">
            <w:rPr>
              <w:noProof/>
              <w:color w:val="0070C0"/>
              <w:sz w:val="14"/>
              <w:szCs w:val="14"/>
            </w:rPr>
            <w:drawing>
              <wp:anchor distT="0" distB="0" distL="114300" distR="114300" simplePos="0" relativeHeight="251653632" behindDoc="1" locked="0" layoutInCell="1" allowOverlap="1" wp14:anchorId="1D454445" wp14:editId="0558D46D">
                <wp:simplePos x="0" y="0"/>
                <wp:positionH relativeFrom="column">
                  <wp:posOffset>1080439</wp:posOffset>
                </wp:positionH>
                <wp:positionV relativeFrom="paragraph">
                  <wp:posOffset>83185</wp:posOffset>
                </wp:positionV>
                <wp:extent cx="246380" cy="142240"/>
                <wp:effectExtent l="0" t="0" r="1270" b="0"/>
                <wp:wrapNone/>
                <wp:docPr id="43" name="Obrázek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7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8">
                                  <a14:imgEffect>
                                    <a14:colorTemperature colorTemp="6639"/>
                                  </a14:imgEffect>
                                  <a14:imgEffect>
                                    <a14:saturation sat="173000"/>
                                  </a14:imgEffect>
                                  <a14:imgEffect>
                                    <a14:brightnessContrast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311" t="7948" r="-1" b="12271"/>
                        <a:stretch/>
                      </pic:blipFill>
                      <pic:spPr bwMode="auto">
                        <a:xfrm>
                          <a:off x="0" y="0"/>
                          <a:ext cx="24638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04A33" w:rsidRPr="00130447">
            <w:rPr>
              <w:noProof/>
              <w:color w:val="0070C0"/>
              <w:sz w:val="14"/>
              <w:szCs w:val="14"/>
            </w:rPr>
            <w:drawing>
              <wp:anchor distT="0" distB="0" distL="114300" distR="114300" simplePos="0" relativeHeight="251658752" behindDoc="0" locked="0" layoutInCell="1" allowOverlap="1" wp14:anchorId="3BDA0668" wp14:editId="36348F16">
                <wp:simplePos x="0" y="0"/>
                <wp:positionH relativeFrom="column">
                  <wp:posOffset>-38404</wp:posOffset>
                </wp:positionH>
                <wp:positionV relativeFrom="paragraph">
                  <wp:posOffset>59055</wp:posOffset>
                </wp:positionV>
                <wp:extent cx="179705" cy="179705"/>
                <wp:effectExtent l="0" t="0" r="0" b="0"/>
                <wp:wrapNone/>
                <wp:docPr id="44" name="Grafický objekt 44" descr="E-mail obry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Grafický objekt 19" descr="E-mail obrys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EA0B9CD" w14:textId="77777777" w:rsidR="00EF3D26" w:rsidRPr="00130447" w:rsidRDefault="00EF3D26" w:rsidP="002E7A27">
          <w:pPr>
            <w:pStyle w:val="Nadpis"/>
            <w:tabs>
              <w:tab w:val="center" w:pos="1026"/>
            </w:tabs>
            <w:ind w:left="340"/>
            <w:jc w:val="left"/>
            <w:rPr>
              <w:noProof/>
              <w:color w:val="0070C0"/>
              <w:sz w:val="14"/>
              <w:szCs w:val="14"/>
            </w:rPr>
          </w:pPr>
          <w:r w:rsidRPr="00130447">
            <w:rPr>
              <w:noProof/>
              <w:color w:val="0070C0"/>
              <w:sz w:val="14"/>
              <w:szCs w:val="14"/>
            </w:rPr>
            <w:t>E-MAIL</w:t>
          </w:r>
        </w:p>
        <w:p w14:paraId="2704E2AA" w14:textId="77777777" w:rsidR="00EF3D26" w:rsidRPr="00130447" w:rsidRDefault="00650516" w:rsidP="00EF3D26">
          <w:pPr>
            <w:pStyle w:val="Zkladntext"/>
            <w:ind w:left="340"/>
            <w:rPr>
              <w:color w:val="0070C0"/>
              <w:sz w:val="14"/>
              <w:szCs w:val="14"/>
              <w:lang w:eastAsia="zh-CN"/>
            </w:rPr>
          </w:pPr>
          <w:r>
            <w:rPr>
              <w:color w:val="0070C0"/>
              <w:sz w:val="14"/>
              <w:szCs w:val="14"/>
              <w:lang w:eastAsia="zh-CN"/>
            </w:rPr>
            <w:t>siroka</w:t>
          </w:r>
          <w:r w:rsidR="00EF3D26" w:rsidRPr="00130447">
            <w:rPr>
              <w:color w:val="0070C0"/>
              <w:sz w:val="14"/>
              <w:szCs w:val="14"/>
              <w:lang w:eastAsia="zh-CN"/>
            </w:rPr>
            <w:t>@sbd-ps.cz</w:t>
          </w:r>
        </w:p>
        <w:p w14:paraId="01784A89" w14:textId="77777777" w:rsidR="00EF3D26" w:rsidRPr="00130447" w:rsidRDefault="00EF3D26" w:rsidP="00EF3D26">
          <w:pPr>
            <w:pStyle w:val="Nadpis"/>
            <w:ind w:left="340"/>
            <w:jc w:val="left"/>
            <w:rPr>
              <w:noProof/>
              <w:color w:val="0070C0"/>
              <w:sz w:val="14"/>
              <w:szCs w:val="14"/>
            </w:rPr>
          </w:pPr>
          <w:r w:rsidRPr="00130447">
            <w:rPr>
              <w:noProof/>
              <w:color w:val="0070C0"/>
              <w:sz w:val="14"/>
              <w:szCs w:val="14"/>
            </w:rPr>
            <w:t>WEB</w:t>
          </w:r>
        </w:p>
        <w:p w14:paraId="7ED014C6" w14:textId="77777777" w:rsidR="00EF3D26" w:rsidRPr="00130447" w:rsidRDefault="00EF3D26" w:rsidP="00EF3D26">
          <w:pPr>
            <w:pStyle w:val="Zpat"/>
            <w:ind w:left="340"/>
            <w:rPr>
              <w:sz w:val="14"/>
              <w:szCs w:val="14"/>
            </w:rPr>
          </w:pPr>
          <w:r w:rsidRPr="00130447">
            <w:rPr>
              <w:color w:val="0070C0"/>
              <w:sz w:val="14"/>
              <w:szCs w:val="14"/>
              <w:lang w:eastAsia="zh-CN"/>
            </w:rPr>
            <w:t>www.sbd-ps.cz</w:t>
          </w:r>
        </w:p>
      </w:tc>
      <w:tc>
        <w:tcPr>
          <w:tcW w:w="2126" w:type="dxa"/>
        </w:tcPr>
        <w:p w14:paraId="0FB9FA2D" w14:textId="77777777" w:rsidR="002E7A27" w:rsidRPr="00130447" w:rsidRDefault="002E7A27" w:rsidP="002E7A27">
          <w:pPr>
            <w:pStyle w:val="Nadpis"/>
            <w:tabs>
              <w:tab w:val="center" w:pos="1026"/>
            </w:tabs>
            <w:ind w:left="340"/>
            <w:jc w:val="left"/>
            <w:rPr>
              <w:noProof/>
              <w:color w:val="0070C0"/>
              <w:sz w:val="14"/>
              <w:szCs w:val="14"/>
            </w:rPr>
          </w:pPr>
        </w:p>
        <w:p w14:paraId="6CBF544E" w14:textId="77777777" w:rsidR="003A16C7" w:rsidRPr="00130447" w:rsidRDefault="003A16C7" w:rsidP="00E603EA">
          <w:pPr>
            <w:pStyle w:val="Nadpis"/>
            <w:tabs>
              <w:tab w:val="center" w:pos="1026"/>
            </w:tabs>
            <w:ind w:left="317"/>
            <w:jc w:val="left"/>
            <w:rPr>
              <w:noProof/>
              <w:color w:val="0070C0"/>
              <w:sz w:val="14"/>
              <w:szCs w:val="14"/>
            </w:rPr>
          </w:pPr>
          <w:r w:rsidRPr="00130447">
            <w:rPr>
              <w:noProof/>
              <w:color w:val="0070C0"/>
              <w:sz w:val="14"/>
              <w:szCs w:val="14"/>
            </w:rPr>
            <w:t>DATOVÁ SCHRÁNKA</w:t>
          </w:r>
        </w:p>
        <w:p w14:paraId="03122AE0" w14:textId="77777777" w:rsidR="006B3BF5" w:rsidRPr="00130447" w:rsidRDefault="003A16C7" w:rsidP="008E308F">
          <w:pPr>
            <w:pStyle w:val="Zpat"/>
            <w:ind w:left="317"/>
            <w:rPr>
              <w:color w:val="0070C0"/>
              <w:sz w:val="14"/>
              <w:szCs w:val="14"/>
              <w:lang w:eastAsia="zh-CN"/>
            </w:rPr>
          </w:pPr>
          <w:r w:rsidRPr="00130447">
            <w:rPr>
              <w:color w:val="0070C0"/>
              <w:sz w:val="14"/>
              <w:szCs w:val="14"/>
              <w:lang w:eastAsia="zh-CN"/>
            </w:rPr>
            <w:t>FHU4CJU</w:t>
          </w:r>
        </w:p>
        <w:p w14:paraId="6B0394A3" w14:textId="77777777" w:rsidR="00511E35" w:rsidRPr="00130447" w:rsidRDefault="00471FE4" w:rsidP="00511E35">
          <w:pPr>
            <w:pStyle w:val="Zpat"/>
            <w:jc w:val="right"/>
            <w:rPr>
              <w:sz w:val="14"/>
              <w:szCs w:val="14"/>
            </w:rPr>
          </w:pPr>
          <w:r w:rsidRPr="00130447">
            <w:rPr>
              <w:noProof/>
              <w:color w:val="0070C0"/>
              <w:sz w:val="14"/>
              <w:szCs w:val="14"/>
            </w:rPr>
            <mc:AlternateContent>
              <mc:Choice Requires="wps">
                <w:drawing>
                  <wp:anchor distT="0" distB="0" distL="114300" distR="114300" simplePos="0" relativeHeight="251660800" behindDoc="0" locked="0" layoutInCell="1" allowOverlap="1" wp14:anchorId="19620787" wp14:editId="60C772EC">
                    <wp:simplePos x="0" y="0"/>
                    <wp:positionH relativeFrom="margin">
                      <wp:posOffset>208915</wp:posOffset>
                    </wp:positionH>
                    <wp:positionV relativeFrom="paragraph">
                      <wp:posOffset>102870</wp:posOffset>
                    </wp:positionV>
                    <wp:extent cx="1052830" cy="0"/>
                    <wp:effectExtent l="0" t="0" r="0" b="0"/>
                    <wp:wrapNone/>
                    <wp:docPr id="4" name="Přímá spojnice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1052830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64B429B" id="Přímá spojnice 4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.45pt,8.1pt" to="99.3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" strokecolor="#0070c0" strokeweight="1.25pt">
                    <v:stroke joinstyle="miter"/>
                    <w10:wrap anchorx="margin"/>
                  </v:line>
                </w:pict>
              </mc:Fallback>
            </mc:AlternateContent>
          </w:r>
          <w:r w:rsidR="00511E35" w:rsidRPr="00130447">
            <w:rPr>
              <w:sz w:val="14"/>
              <w:szCs w:val="14"/>
            </w:rPr>
            <w:t xml:space="preserve"> </w:t>
          </w:r>
        </w:p>
        <w:sdt>
          <w:sdtPr>
            <w:rPr>
              <w:sz w:val="14"/>
              <w:szCs w:val="14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p w14:paraId="036A1314" w14:textId="77777777" w:rsidR="00EF3D26" w:rsidRPr="00130447" w:rsidRDefault="00511E35" w:rsidP="00EE431C">
              <w:pPr>
                <w:pStyle w:val="Zpat"/>
                <w:jc w:val="right"/>
                <w:rPr>
                  <w:b/>
                  <w:bCs/>
                  <w:color w:val="0070C0"/>
                  <w:sz w:val="14"/>
                  <w:szCs w:val="14"/>
                </w:rPr>
              </w:pPr>
              <w:r w:rsidRPr="00471FE4">
                <w:rPr>
                  <w:color w:val="0070C0"/>
                  <w:sz w:val="20"/>
                  <w:szCs w:val="20"/>
                </w:rPr>
                <w:t xml:space="preserve">str. </w:t>
              </w:r>
              <w:r w:rsidRPr="00471FE4">
                <w:rPr>
                  <w:b/>
                  <w:bCs/>
                  <w:color w:val="0070C0"/>
                  <w:sz w:val="20"/>
                  <w:szCs w:val="20"/>
                </w:rPr>
                <w:fldChar w:fldCharType="begin"/>
              </w:r>
              <w:r w:rsidRPr="00471FE4">
                <w:rPr>
                  <w:b/>
                  <w:bCs/>
                  <w:color w:val="0070C0"/>
                  <w:sz w:val="20"/>
                  <w:szCs w:val="20"/>
                </w:rPr>
                <w:instrText>PAGE</w:instrText>
              </w:r>
              <w:r w:rsidRPr="00471FE4">
                <w:rPr>
                  <w:b/>
                  <w:bCs/>
                  <w:color w:val="0070C0"/>
                  <w:sz w:val="20"/>
                  <w:szCs w:val="20"/>
                </w:rPr>
                <w:fldChar w:fldCharType="separate"/>
              </w:r>
              <w:r w:rsidRPr="00471FE4">
                <w:rPr>
                  <w:b/>
                  <w:bCs/>
                  <w:color w:val="0070C0"/>
                  <w:sz w:val="20"/>
                  <w:szCs w:val="20"/>
                </w:rPr>
                <w:t>- 2 -</w:t>
              </w:r>
              <w:r w:rsidRPr="00471FE4">
                <w:rPr>
                  <w:b/>
                  <w:bCs/>
                  <w:color w:val="0070C0"/>
                  <w:sz w:val="20"/>
                  <w:szCs w:val="20"/>
                </w:rPr>
                <w:fldChar w:fldCharType="end"/>
              </w:r>
              <w:r w:rsidRPr="00471FE4">
                <w:rPr>
                  <w:color w:val="0070C0"/>
                  <w:sz w:val="20"/>
                  <w:szCs w:val="20"/>
                </w:rPr>
                <w:t xml:space="preserve"> z </w:t>
              </w:r>
              <w:r w:rsidRPr="00471FE4">
                <w:rPr>
                  <w:b/>
                  <w:bCs/>
                  <w:color w:val="0070C0"/>
                  <w:sz w:val="20"/>
                  <w:szCs w:val="20"/>
                </w:rPr>
                <w:fldChar w:fldCharType="begin"/>
              </w:r>
              <w:r w:rsidRPr="00471FE4">
                <w:rPr>
                  <w:b/>
                  <w:bCs/>
                  <w:color w:val="0070C0"/>
                  <w:sz w:val="20"/>
                  <w:szCs w:val="20"/>
                </w:rPr>
                <w:instrText>NUMPAGES</w:instrText>
              </w:r>
              <w:r w:rsidRPr="00471FE4">
                <w:rPr>
                  <w:b/>
                  <w:bCs/>
                  <w:color w:val="0070C0"/>
                  <w:sz w:val="20"/>
                  <w:szCs w:val="20"/>
                </w:rPr>
                <w:fldChar w:fldCharType="separate"/>
              </w:r>
              <w:r w:rsidRPr="00471FE4">
                <w:rPr>
                  <w:b/>
                  <w:bCs/>
                  <w:color w:val="0070C0"/>
                  <w:sz w:val="20"/>
                  <w:szCs w:val="20"/>
                </w:rPr>
                <w:t>2</w:t>
              </w:r>
              <w:r w:rsidRPr="00471FE4">
                <w:rPr>
                  <w:b/>
                  <w:bCs/>
                  <w:color w:val="0070C0"/>
                  <w:sz w:val="20"/>
                  <w:szCs w:val="20"/>
                </w:rPr>
                <w:fldChar w:fldCharType="end"/>
              </w:r>
            </w:p>
          </w:sdtContent>
        </w:sdt>
      </w:tc>
    </w:tr>
    <w:tr w:rsidR="008E308F" w14:paraId="17DD2E1B" w14:textId="77777777" w:rsidTr="00372474">
      <w:tc>
        <w:tcPr>
          <w:tcW w:w="1560" w:type="dxa"/>
        </w:tcPr>
        <w:p w14:paraId="6E962B55" w14:textId="77777777" w:rsidR="008E308F" w:rsidRPr="00596742" w:rsidRDefault="008E308F" w:rsidP="002E36EA">
          <w:pPr>
            <w:pStyle w:val="Nadpis"/>
            <w:tabs>
              <w:tab w:val="center" w:pos="1026"/>
            </w:tabs>
            <w:ind w:left="340"/>
            <w:jc w:val="left"/>
            <w:rPr>
              <w:noProof/>
              <w:color w:val="0070C0"/>
              <w:sz w:val="14"/>
              <w:szCs w:val="14"/>
            </w:rPr>
          </w:pPr>
        </w:p>
      </w:tc>
      <w:tc>
        <w:tcPr>
          <w:tcW w:w="1701" w:type="dxa"/>
        </w:tcPr>
        <w:p w14:paraId="12094EE6" w14:textId="77777777" w:rsidR="008E308F" w:rsidRPr="00596742" w:rsidRDefault="008E308F" w:rsidP="005D6DAA">
          <w:pPr>
            <w:pStyle w:val="Nadpis"/>
            <w:tabs>
              <w:tab w:val="center" w:pos="1026"/>
            </w:tabs>
            <w:ind w:left="340"/>
            <w:jc w:val="left"/>
            <w:rPr>
              <w:noProof/>
              <w:color w:val="0070C0"/>
              <w:sz w:val="14"/>
              <w:szCs w:val="14"/>
            </w:rPr>
          </w:pPr>
        </w:p>
      </w:tc>
      <w:tc>
        <w:tcPr>
          <w:tcW w:w="2410" w:type="dxa"/>
        </w:tcPr>
        <w:p w14:paraId="0A247A24" w14:textId="77777777" w:rsidR="008E308F" w:rsidRPr="00596742" w:rsidRDefault="008E308F" w:rsidP="002E7A27">
          <w:pPr>
            <w:pStyle w:val="Nadpis"/>
            <w:tabs>
              <w:tab w:val="center" w:pos="1026"/>
            </w:tabs>
            <w:ind w:left="340"/>
            <w:jc w:val="left"/>
            <w:rPr>
              <w:noProof/>
              <w:color w:val="0070C0"/>
              <w:sz w:val="14"/>
              <w:szCs w:val="14"/>
            </w:rPr>
          </w:pPr>
        </w:p>
      </w:tc>
      <w:tc>
        <w:tcPr>
          <w:tcW w:w="1843" w:type="dxa"/>
        </w:tcPr>
        <w:p w14:paraId="346E6D7A" w14:textId="77777777" w:rsidR="008E308F" w:rsidRPr="00596742" w:rsidRDefault="008E308F" w:rsidP="002E7A27">
          <w:pPr>
            <w:pStyle w:val="Nadpis"/>
            <w:tabs>
              <w:tab w:val="center" w:pos="1026"/>
            </w:tabs>
            <w:ind w:left="340"/>
            <w:jc w:val="left"/>
            <w:rPr>
              <w:noProof/>
              <w:color w:val="0070C0"/>
              <w:sz w:val="14"/>
              <w:szCs w:val="14"/>
            </w:rPr>
          </w:pPr>
        </w:p>
      </w:tc>
      <w:tc>
        <w:tcPr>
          <w:tcW w:w="2126" w:type="dxa"/>
        </w:tcPr>
        <w:p w14:paraId="0B6AB638" w14:textId="77777777" w:rsidR="008E308F" w:rsidRDefault="008E308F" w:rsidP="002E7A27">
          <w:pPr>
            <w:pStyle w:val="Nadpis"/>
            <w:tabs>
              <w:tab w:val="center" w:pos="1026"/>
            </w:tabs>
            <w:ind w:left="340"/>
            <w:jc w:val="left"/>
            <w:rPr>
              <w:noProof/>
              <w:color w:val="0070C0"/>
              <w:sz w:val="14"/>
              <w:szCs w:val="14"/>
            </w:rPr>
          </w:pPr>
        </w:p>
      </w:tc>
    </w:tr>
  </w:tbl>
  <w:p w14:paraId="1B3E7849" w14:textId="77777777" w:rsidR="00EF3D26" w:rsidRDefault="00EF3D26" w:rsidP="006652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B6B16" w14:textId="77777777" w:rsidR="004E2173" w:rsidRDefault="004E2173" w:rsidP="004D7A91">
      <w:r>
        <w:separator/>
      </w:r>
    </w:p>
  </w:footnote>
  <w:footnote w:type="continuationSeparator" w:id="0">
    <w:p w14:paraId="09B7154F" w14:textId="77777777" w:rsidR="004E2173" w:rsidRDefault="004E2173" w:rsidP="004D7A91">
      <w:r>
        <w:continuationSeparator/>
      </w:r>
    </w:p>
  </w:footnote>
  <w:footnote w:type="continuationNotice" w:id="1">
    <w:p w14:paraId="0D27959E" w14:textId="77777777" w:rsidR="004E2173" w:rsidRDefault="004E21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9A184" w14:textId="77777777" w:rsidR="004D7A91" w:rsidRPr="00757D09" w:rsidRDefault="009B1971" w:rsidP="008367BB">
    <w:pPr>
      <w:pStyle w:val="Nadpis"/>
      <w:ind w:right="-284"/>
      <w:jc w:val="right"/>
      <w:rPr>
        <w:color w:val="0070C0"/>
        <w:sz w:val="33"/>
        <w:szCs w:val="33"/>
      </w:rPr>
    </w:pPr>
    <w:r>
      <w:rPr>
        <w:noProof/>
        <w:color w:val="0070C0"/>
        <w:sz w:val="35"/>
        <w:szCs w:val="35"/>
      </w:rPr>
      <w:drawing>
        <wp:anchor distT="0" distB="0" distL="114300" distR="114300" simplePos="0" relativeHeight="251654656" behindDoc="0" locked="0" layoutInCell="1" allowOverlap="1" wp14:anchorId="451E1623" wp14:editId="2E44150F">
          <wp:simplePos x="0" y="0"/>
          <wp:positionH relativeFrom="margin">
            <wp:posOffset>-143510</wp:posOffset>
          </wp:positionH>
          <wp:positionV relativeFrom="page">
            <wp:posOffset>284007</wp:posOffset>
          </wp:positionV>
          <wp:extent cx="511349" cy="880440"/>
          <wp:effectExtent l="0" t="0" r="317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349" cy="880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7240">
      <w:rPr>
        <w:noProof/>
        <w:color w:val="0070C0"/>
        <w:sz w:val="35"/>
        <w:szCs w:val="35"/>
      </w:rPr>
      <w:pict w14:anchorId="04E899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3532314" o:spid="_x0000_s1025" type="#_x0000_t75" style="position:absolute;left:0;text-align:left;margin-left:0;margin-top:0;width:305.4pt;height:527.4pt;z-index:-251654656;mso-position-horizontal:center;mso-position-horizontal-relative:margin;mso-position-vertical:center;mso-position-vertical-relative:margin" o:allowincell="f">
          <v:imagedata r:id="rId2" o:title="Logo SBD vodoznak"/>
          <w10:wrap anchorx="margin" anchory="margin"/>
        </v:shape>
      </w:pict>
    </w:r>
  </w:p>
  <w:p w14:paraId="71460A42" w14:textId="77777777" w:rsidR="004D7A91" w:rsidRPr="00232CF8" w:rsidRDefault="003A40D6" w:rsidP="008367BB">
    <w:pPr>
      <w:pStyle w:val="Nadpis"/>
      <w:ind w:right="-284"/>
      <w:jc w:val="right"/>
      <w:rPr>
        <w:color w:val="0070C0"/>
        <w:sz w:val="36"/>
        <w:szCs w:val="36"/>
      </w:rPr>
    </w:pPr>
    <w:r w:rsidRPr="00232CF8">
      <w:rPr>
        <w:color w:val="0070C0"/>
        <w:sz w:val="36"/>
        <w:szCs w:val="36"/>
      </w:rPr>
      <w:t xml:space="preserve">Stavební bytové družstvo </w:t>
    </w:r>
    <w:r w:rsidR="004D7A91" w:rsidRPr="00232CF8">
      <w:rPr>
        <w:color w:val="0070C0"/>
        <w:sz w:val="36"/>
        <w:szCs w:val="36"/>
      </w:rPr>
      <w:t>Pozemní stavby Liberec</w:t>
    </w:r>
  </w:p>
  <w:p w14:paraId="270486DB" w14:textId="77777777" w:rsidR="004D7A91" w:rsidRPr="00232CF8" w:rsidRDefault="004D7A91" w:rsidP="008367BB">
    <w:pPr>
      <w:pStyle w:val="Nadpis"/>
      <w:tabs>
        <w:tab w:val="right" w:pos="9072"/>
      </w:tabs>
      <w:ind w:right="-284"/>
      <w:jc w:val="right"/>
      <w:rPr>
        <w:color w:val="0070C0"/>
        <w:sz w:val="22"/>
        <w:szCs w:val="22"/>
      </w:rPr>
    </w:pPr>
    <w:r w:rsidRPr="00232CF8">
      <w:rPr>
        <w:color w:val="0070C0"/>
        <w:sz w:val="22"/>
        <w:szCs w:val="22"/>
      </w:rPr>
      <w:t>Mlýnská 611, 460 01 Liberec 4</w:t>
    </w:r>
  </w:p>
  <w:p w14:paraId="73B64337" w14:textId="77777777" w:rsidR="00F33738" w:rsidRPr="00F22227" w:rsidRDefault="00404EE6" w:rsidP="008367BB">
    <w:pPr>
      <w:pStyle w:val="Zkladntext"/>
      <w:ind w:right="-284"/>
      <w:jc w:val="right"/>
      <w:rPr>
        <w:sz w:val="2"/>
        <w:szCs w:val="2"/>
        <w:lang w:eastAsia="zh-CN"/>
      </w:rPr>
    </w:pPr>
    <w:r>
      <w:rPr>
        <w:noProof/>
        <w:color w:val="0070C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A62D28D" wp14:editId="6C345851">
              <wp:simplePos x="0" y="0"/>
              <wp:positionH relativeFrom="margin">
                <wp:posOffset>1089938</wp:posOffset>
              </wp:positionH>
              <wp:positionV relativeFrom="paragraph">
                <wp:posOffset>44728</wp:posOffset>
              </wp:positionV>
              <wp:extent cx="4842129" cy="0"/>
              <wp:effectExtent l="19050" t="19050" r="34925" b="3810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4842129" cy="0"/>
                      </a:xfrm>
                      <a:prstGeom prst="line">
                        <a:avLst/>
                      </a:prstGeom>
                      <a:ln w="19050" cap="sq" cmpd="sng">
                        <a:solidFill>
                          <a:srgbClr val="0070C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E337FB" id="Přímá spojnice 2" o:spid="_x0000_s1026" style="position:absolute;flip:x y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5.8pt,3.5pt" to="467.0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" strokecolor="#0070c0" strokeweight="1.5pt">
              <v:stroke joinstyle="miter" endcap="square"/>
              <w10:wrap anchorx="margin"/>
            </v:line>
          </w:pict>
        </mc:Fallback>
      </mc:AlternateContent>
    </w:r>
  </w:p>
  <w:tbl>
    <w:tblPr>
      <w:tblW w:w="935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51"/>
    </w:tblGrid>
    <w:tr w:rsidR="004D7A91" w:rsidRPr="00113DBB" w14:paraId="356FAE51" w14:textId="77777777" w:rsidTr="007B6AFA">
      <w:trPr>
        <w:cantSplit/>
        <w:trHeight w:val="537"/>
      </w:trPr>
      <w:tc>
        <w:tcPr>
          <w:tcW w:w="9351" w:type="dxa"/>
          <w:shd w:val="clear" w:color="auto" w:fill="auto"/>
        </w:tcPr>
        <w:p w14:paraId="323D9602" w14:textId="77777777" w:rsidR="000B6D89" w:rsidRDefault="004D7A91" w:rsidP="007B6AFA">
          <w:pPr>
            <w:pStyle w:val="Nadpis"/>
            <w:ind w:right="-70"/>
            <w:jc w:val="right"/>
            <w:rPr>
              <w:i/>
              <w:color w:val="0070C0"/>
              <w:sz w:val="20"/>
            </w:rPr>
          </w:pPr>
          <w:r w:rsidRPr="00113DBB">
            <w:rPr>
              <w:i/>
              <w:color w:val="0070C0"/>
              <w:sz w:val="20"/>
            </w:rPr>
            <w:t>Zapsané v obchodním rejstříku Krajského soudu v Ústí nad Labem</w:t>
          </w:r>
          <w:r w:rsidR="000B6D89">
            <w:rPr>
              <w:i/>
              <w:color w:val="0070C0"/>
              <w:sz w:val="20"/>
            </w:rPr>
            <w:t xml:space="preserve">  </w:t>
          </w:r>
        </w:p>
        <w:p w14:paraId="7FB09C78" w14:textId="77777777" w:rsidR="004D7A91" w:rsidRPr="000B6D89" w:rsidRDefault="004D7A91" w:rsidP="007B6AFA">
          <w:pPr>
            <w:pStyle w:val="Nadpis"/>
            <w:ind w:right="-70"/>
            <w:jc w:val="right"/>
            <w:rPr>
              <w:i/>
              <w:color w:val="0070C0"/>
              <w:sz w:val="20"/>
            </w:rPr>
          </w:pPr>
          <w:r w:rsidRPr="00113DBB">
            <w:rPr>
              <w:i/>
              <w:color w:val="0070C0"/>
              <w:sz w:val="20"/>
            </w:rPr>
            <w:t>Oddíl Dr. XXVI, vložka č. 268</w:t>
          </w:r>
          <w:r w:rsidR="000B6D89">
            <w:rPr>
              <w:i/>
              <w:color w:val="0070C0"/>
              <w:sz w:val="20"/>
            </w:rPr>
            <w:t xml:space="preserve">  </w:t>
          </w:r>
        </w:p>
      </w:tc>
    </w:tr>
  </w:tbl>
  <w:p w14:paraId="187F23AF" w14:textId="77777777" w:rsidR="004D7A91" w:rsidRDefault="004D7A91" w:rsidP="00D31C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841A7"/>
    <w:multiLevelType w:val="hybridMultilevel"/>
    <w:tmpl w:val="FC7CE7FA"/>
    <w:lvl w:ilvl="0" w:tplc="F17E370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55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mailMerge>
    <w:mainDocumentType w:val="formLetters"/>
    <w:linkToQuery/>
    <w:dataType w:val="textFile"/>
    <w:connectString w:val=""/>
    <w:query w:val="SELECT * FROM C:\mg_tmp\WPR0004.csv"/>
  </w:mailMerge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73"/>
    <w:rsid w:val="0000077D"/>
    <w:rsid w:val="00020A0D"/>
    <w:rsid w:val="000225CF"/>
    <w:rsid w:val="00032ECC"/>
    <w:rsid w:val="00041EB4"/>
    <w:rsid w:val="00051046"/>
    <w:rsid w:val="0005792A"/>
    <w:rsid w:val="000619FC"/>
    <w:rsid w:val="00067002"/>
    <w:rsid w:val="00071F9A"/>
    <w:rsid w:val="00081942"/>
    <w:rsid w:val="0008367E"/>
    <w:rsid w:val="00085C78"/>
    <w:rsid w:val="00085E0D"/>
    <w:rsid w:val="00087EAE"/>
    <w:rsid w:val="000A0AB0"/>
    <w:rsid w:val="000A2664"/>
    <w:rsid w:val="000A29DE"/>
    <w:rsid w:val="000A7CF0"/>
    <w:rsid w:val="000B1277"/>
    <w:rsid w:val="000B149A"/>
    <w:rsid w:val="000B6D89"/>
    <w:rsid w:val="000C0AD8"/>
    <w:rsid w:val="000C2BC6"/>
    <w:rsid w:val="000D5D84"/>
    <w:rsid w:val="000D6561"/>
    <w:rsid w:val="000D6EC4"/>
    <w:rsid w:val="001012CA"/>
    <w:rsid w:val="00104534"/>
    <w:rsid w:val="001054B5"/>
    <w:rsid w:val="00105DFD"/>
    <w:rsid w:val="00111250"/>
    <w:rsid w:val="00111D25"/>
    <w:rsid w:val="00130447"/>
    <w:rsid w:val="00145D22"/>
    <w:rsid w:val="00157513"/>
    <w:rsid w:val="00162703"/>
    <w:rsid w:val="001660BC"/>
    <w:rsid w:val="001679D0"/>
    <w:rsid w:val="00167E6A"/>
    <w:rsid w:val="00167F0D"/>
    <w:rsid w:val="00170281"/>
    <w:rsid w:val="00174647"/>
    <w:rsid w:val="00175167"/>
    <w:rsid w:val="001906DB"/>
    <w:rsid w:val="001908CD"/>
    <w:rsid w:val="001A5E8C"/>
    <w:rsid w:val="001A762E"/>
    <w:rsid w:val="001B25FA"/>
    <w:rsid w:val="001B4703"/>
    <w:rsid w:val="001B4989"/>
    <w:rsid w:val="001C07C8"/>
    <w:rsid w:val="001C15EB"/>
    <w:rsid w:val="001C293F"/>
    <w:rsid w:val="001C357B"/>
    <w:rsid w:val="001C6C80"/>
    <w:rsid w:val="001D1080"/>
    <w:rsid w:val="001D1FFF"/>
    <w:rsid w:val="001D3BC0"/>
    <w:rsid w:val="001D4E1B"/>
    <w:rsid w:val="001D5AD5"/>
    <w:rsid w:val="001D5CDB"/>
    <w:rsid w:val="001D6140"/>
    <w:rsid w:val="001E0FE0"/>
    <w:rsid w:val="001E2338"/>
    <w:rsid w:val="001F100E"/>
    <w:rsid w:val="00203840"/>
    <w:rsid w:val="002103EE"/>
    <w:rsid w:val="00210BBA"/>
    <w:rsid w:val="002144C1"/>
    <w:rsid w:val="002147C0"/>
    <w:rsid w:val="00216B62"/>
    <w:rsid w:val="00217ADF"/>
    <w:rsid w:val="0023273C"/>
    <w:rsid w:val="00232CF8"/>
    <w:rsid w:val="00240210"/>
    <w:rsid w:val="0024538E"/>
    <w:rsid w:val="00262005"/>
    <w:rsid w:val="00267460"/>
    <w:rsid w:val="00273560"/>
    <w:rsid w:val="00274A3E"/>
    <w:rsid w:val="00280B79"/>
    <w:rsid w:val="0028589A"/>
    <w:rsid w:val="00286685"/>
    <w:rsid w:val="00291E4D"/>
    <w:rsid w:val="00292769"/>
    <w:rsid w:val="002A63EC"/>
    <w:rsid w:val="002B0B0C"/>
    <w:rsid w:val="002B5C6A"/>
    <w:rsid w:val="002B7AA7"/>
    <w:rsid w:val="002C419D"/>
    <w:rsid w:val="002D7D73"/>
    <w:rsid w:val="002E36EA"/>
    <w:rsid w:val="002E7A27"/>
    <w:rsid w:val="002F4475"/>
    <w:rsid w:val="00300A8A"/>
    <w:rsid w:val="00301E33"/>
    <w:rsid w:val="003026E4"/>
    <w:rsid w:val="00302E06"/>
    <w:rsid w:val="00304B29"/>
    <w:rsid w:val="00310983"/>
    <w:rsid w:val="0032118D"/>
    <w:rsid w:val="00321AB4"/>
    <w:rsid w:val="00321DA1"/>
    <w:rsid w:val="003252F6"/>
    <w:rsid w:val="003266D1"/>
    <w:rsid w:val="00335271"/>
    <w:rsid w:val="00336BCA"/>
    <w:rsid w:val="0034541C"/>
    <w:rsid w:val="00372474"/>
    <w:rsid w:val="00373C91"/>
    <w:rsid w:val="003815C3"/>
    <w:rsid w:val="00387E5B"/>
    <w:rsid w:val="003906DE"/>
    <w:rsid w:val="00393BF1"/>
    <w:rsid w:val="00397470"/>
    <w:rsid w:val="003A16C7"/>
    <w:rsid w:val="003A40D6"/>
    <w:rsid w:val="003B2987"/>
    <w:rsid w:val="003B2F52"/>
    <w:rsid w:val="003B42BB"/>
    <w:rsid w:val="003B6F15"/>
    <w:rsid w:val="003C0416"/>
    <w:rsid w:val="003C2656"/>
    <w:rsid w:val="003D1DFB"/>
    <w:rsid w:val="003D775F"/>
    <w:rsid w:val="003E7F83"/>
    <w:rsid w:val="00401569"/>
    <w:rsid w:val="00402B9F"/>
    <w:rsid w:val="00402DAE"/>
    <w:rsid w:val="00404EE6"/>
    <w:rsid w:val="0040794B"/>
    <w:rsid w:val="00413F9D"/>
    <w:rsid w:val="00416D4D"/>
    <w:rsid w:val="00416D7D"/>
    <w:rsid w:val="00417ECC"/>
    <w:rsid w:val="00420059"/>
    <w:rsid w:val="00421868"/>
    <w:rsid w:val="00421BFA"/>
    <w:rsid w:val="00421DE2"/>
    <w:rsid w:val="00422E46"/>
    <w:rsid w:val="00426B1B"/>
    <w:rsid w:val="00430FEB"/>
    <w:rsid w:val="004353DF"/>
    <w:rsid w:val="00435586"/>
    <w:rsid w:val="004362F2"/>
    <w:rsid w:val="004377BB"/>
    <w:rsid w:val="00443EF3"/>
    <w:rsid w:val="00444988"/>
    <w:rsid w:val="0045191B"/>
    <w:rsid w:val="00453966"/>
    <w:rsid w:val="00454EF3"/>
    <w:rsid w:val="004660C9"/>
    <w:rsid w:val="00467464"/>
    <w:rsid w:val="004713D3"/>
    <w:rsid w:val="004715D6"/>
    <w:rsid w:val="00471FE4"/>
    <w:rsid w:val="00480570"/>
    <w:rsid w:val="00484E3A"/>
    <w:rsid w:val="00487AE5"/>
    <w:rsid w:val="00495739"/>
    <w:rsid w:val="00497FD6"/>
    <w:rsid w:val="004A2E31"/>
    <w:rsid w:val="004A38BE"/>
    <w:rsid w:val="004A795C"/>
    <w:rsid w:val="004B1846"/>
    <w:rsid w:val="004B1FD0"/>
    <w:rsid w:val="004B3999"/>
    <w:rsid w:val="004C57E8"/>
    <w:rsid w:val="004C58CB"/>
    <w:rsid w:val="004C6EE1"/>
    <w:rsid w:val="004C7658"/>
    <w:rsid w:val="004C7F61"/>
    <w:rsid w:val="004D5DCD"/>
    <w:rsid w:val="004D6578"/>
    <w:rsid w:val="004D7A91"/>
    <w:rsid w:val="004E06E1"/>
    <w:rsid w:val="004E0A07"/>
    <w:rsid w:val="004E1A75"/>
    <w:rsid w:val="004E2173"/>
    <w:rsid w:val="004F3A50"/>
    <w:rsid w:val="004F3C58"/>
    <w:rsid w:val="00501B3A"/>
    <w:rsid w:val="00506CFD"/>
    <w:rsid w:val="00511E35"/>
    <w:rsid w:val="00512CD0"/>
    <w:rsid w:val="00512F97"/>
    <w:rsid w:val="00514FDC"/>
    <w:rsid w:val="0052180A"/>
    <w:rsid w:val="00523444"/>
    <w:rsid w:val="005341A4"/>
    <w:rsid w:val="005419AA"/>
    <w:rsid w:val="00543720"/>
    <w:rsid w:val="00543770"/>
    <w:rsid w:val="00557984"/>
    <w:rsid w:val="00561781"/>
    <w:rsid w:val="00570363"/>
    <w:rsid w:val="005710D3"/>
    <w:rsid w:val="00571504"/>
    <w:rsid w:val="00572207"/>
    <w:rsid w:val="00575220"/>
    <w:rsid w:val="0057557E"/>
    <w:rsid w:val="00584AC7"/>
    <w:rsid w:val="00590690"/>
    <w:rsid w:val="005924DB"/>
    <w:rsid w:val="00595EEC"/>
    <w:rsid w:val="0059725C"/>
    <w:rsid w:val="0059725F"/>
    <w:rsid w:val="005A0DBF"/>
    <w:rsid w:val="005A56E3"/>
    <w:rsid w:val="005A6000"/>
    <w:rsid w:val="005B1558"/>
    <w:rsid w:val="005B1F6A"/>
    <w:rsid w:val="005C003B"/>
    <w:rsid w:val="005C396B"/>
    <w:rsid w:val="005D0B7F"/>
    <w:rsid w:val="005D1496"/>
    <w:rsid w:val="005D6DAA"/>
    <w:rsid w:val="005D7105"/>
    <w:rsid w:val="005E2BCF"/>
    <w:rsid w:val="005E58D3"/>
    <w:rsid w:val="005F321F"/>
    <w:rsid w:val="005F50FB"/>
    <w:rsid w:val="005F6BC5"/>
    <w:rsid w:val="00603515"/>
    <w:rsid w:val="00604EB1"/>
    <w:rsid w:val="00607160"/>
    <w:rsid w:val="00614CE7"/>
    <w:rsid w:val="006170B6"/>
    <w:rsid w:val="00633059"/>
    <w:rsid w:val="00634BD2"/>
    <w:rsid w:val="00650516"/>
    <w:rsid w:val="00650ACB"/>
    <w:rsid w:val="006541AD"/>
    <w:rsid w:val="00655BDF"/>
    <w:rsid w:val="006611C3"/>
    <w:rsid w:val="0066273D"/>
    <w:rsid w:val="006652C6"/>
    <w:rsid w:val="006663C4"/>
    <w:rsid w:val="00670794"/>
    <w:rsid w:val="0067253D"/>
    <w:rsid w:val="00673750"/>
    <w:rsid w:val="00677AE4"/>
    <w:rsid w:val="006821E3"/>
    <w:rsid w:val="00683A2C"/>
    <w:rsid w:val="00687DCD"/>
    <w:rsid w:val="0069726D"/>
    <w:rsid w:val="006A11C5"/>
    <w:rsid w:val="006A1E0B"/>
    <w:rsid w:val="006A388B"/>
    <w:rsid w:val="006A4A00"/>
    <w:rsid w:val="006A7948"/>
    <w:rsid w:val="006B3BF5"/>
    <w:rsid w:val="006B440F"/>
    <w:rsid w:val="006B449F"/>
    <w:rsid w:val="006B46AF"/>
    <w:rsid w:val="006C1F8D"/>
    <w:rsid w:val="006C34F9"/>
    <w:rsid w:val="006C3E2B"/>
    <w:rsid w:val="006C4826"/>
    <w:rsid w:val="006C73D2"/>
    <w:rsid w:val="006D2AEE"/>
    <w:rsid w:val="006D3F86"/>
    <w:rsid w:val="006D6D04"/>
    <w:rsid w:val="006E2657"/>
    <w:rsid w:val="006E4ECD"/>
    <w:rsid w:val="006E5855"/>
    <w:rsid w:val="006E7AD5"/>
    <w:rsid w:val="006E7E9C"/>
    <w:rsid w:val="006F703B"/>
    <w:rsid w:val="0070166A"/>
    <w:rsid w:val="00701EEF"/>
    <w:rsid w:val="0070418F"/>
    <w:rsid w:val="007059A4"/>
    <w:rsid w:val="00706217"/>
    <w:rsid w:val="0070774F"/>
    <w:rsid w:val="007140D9"/>
    <w:rsid w:val="00717552"/>
    <w:rsid w:val="00717829"/>
    <w:rsid w:val="00717F5E"/>
    <w:rsid w:val="00736E56"/>
    <w:rsid w:val="007447A8"/>
    <w:rsid w:val="00750487"/>
    <w:rsid w:val="00753F37"/>
    <w:rsid w:val="007627DF"/>
    <w:rsid w:val="00763323"/>
    <w:rsid w:val="00771AFB"/>
    <w:rsid w:val="00776F36"/>
    <w:rsid w:val="0078232D"/>
    <w:rsid w:val="00783336"/>
    <w:rsid w:val="007851B7"/>
    <w:rsid w:val="007867DC"/>
    <w:rsid w:val="007906FB"/>
    <w:rsid w:val="007938E3"/>
    <w:rsid w:val="00795579"/>
    <w:rsid w:val="007A1B50"/>
    <w:rsid w:val="007A37D0"/>
    <w:rsid w:val="007B6AFA"/>
    <w:rsid w:val="007C165C"/>
    <w:rsid w:val="007C3F18"/>
    <w:rsid w:val="007C6C71"/>
    <w:rsid w:val="007D0E66"/>
    <w:rsid w:val="007D4F82"/>
    <w:rsid w:val="007D7C51"/>
    <w:rsid w:val="007E0D7B"/>
    <w:rsid w:val="007E11F9"/>
    <w:rsid w:val="007F2DBE"/>
    <w:rsid w:val="007F37E4"/>
    <w:rsid w:val="007F6172"/>
    <w:rsid w:val="007F6F22"/>
    <w:rsid w:val="0080602A"/>
    <w:rsid w:val="00812C19"/>
    <w:rsid w:val="008224A0"/>
    <w:rsid w:val="00826FBD"/>
    <w:rsid w:val="00831330"/>
    <w:rsid w:val="00834273"/>
    <w:rsid w:val="00835A22"/>
    <w:rsid w:val="008367BB"/>
    <w:rsid w:val="008450AB"/>
    <w:rsid w:val="00846EE7"/>
    <w:rsid w:val="00851860"/>
    <w:rsid w:val="00862E85"/>
    <w:rsid w:val="00866165"/>
    <w:rsid w:val="008718FB"/>
    <w:rsid w:val="00872245"/>
    <w:rsid w:val="00872F4A"/>
    <w:rsid w:val="008746A3"/>
    <w:rsid w:val="00874E9A"/>
    <w:rsid w:val="0087542F"/>
    <w:rsid w:val="00884B9E"/>
    <w:rsid w:val="00885CCC"/>
    <w:rsid w:val="008871C0"/>
    <w:rsid w:val="00890348"/>
    <w:rsid w:val="008905FE"/>
    <w:rsid w:val="00897944"/>
    <w:rsid w:val="008A058B"/>
    <w:rsid w:val="008A3F0B"/>
    <w:rsid w:val="008C0792"/>
    <w:rsid w:val="008C6F73"/>
    <w:rsid w:val="008D58F2"/>
    <w:rsid w:val="008E0ED2"/>
    <w:rsid w:val="008E2F78"/>
    <w:rsid w:val="008E308F"/>
    <w:rsid w:val="008E71D4"/>
    <w:rsid w:val="008F1954"/>
    <w:rsid w:val="008F22DC"/>
    <w:rsid w:val="00905FBA"/>
    <w:rsid w:val="00911B56"/>
    <w:rsid w:val="00921084"/>
    <w:rsid w:val="00922FF3"/>
    <w:rsid w:val="00936B2E"/>
    <w:rsid w:val="00955DCE"/>
    <w:rsid w:val="00963074"/>
    <w:rsid w:val="00966800"/>
    <w:rsid w:val="0099055C"/>
    <w:rsid w:val="009A194E"/>
    <w:rsid w:val="009A3B6F"/>
    <w:rsid w:val="009B1027"/>
    <w:rsid w:val="009B1038"/>
    <w:rsid w:val="009B1071"/>
    <w:rsid w:val="009B126E"/>
    <w:rsid w:val="009B1971"/>
    <w:rsid w:val="009B55CC"/>
    <w:rsid w:val="009C1C44"/>
    <w:rsid w:val="009C1C80"/>
    <w:rsid w:val="009C2DED"/>
    <w:rsid w:val="009C4C1C"/>
    <w:rsid w:val="009D04F3"/>
    <w:rsid w:val="009D267A"/>
    <w:rsid w:val="009D2BA6"/>
    <w:rsid w:val="009D3BE6"/>
    <w:rsid w:val="009E0D00"/>
    <w:rsid w:val="009E74F8"/>
    <w:rsid w:val="009F16B8"/>
    <w:rsid w:val="009F448B"/>
    <w:rsid w:val="00A0107B"/>
    <w:rsid w:val="00A01138"/>
    <w:rsid w:val="00A077B4"/>
    <w:rsid w:val="00A1427C"/>
    <w:rsid w:val="00A16A76"/>
    <w:rsid w:val="00A23DD4"/>
    <w:rsid w:val="00A34E2F"/>
    <w:rsid w:val="00A36125"/>
    <w:rsid w:val="00A40035"/>
    <w:rsid w:val="00A42691"/>
    <w:rsid w:val="00A514DD"/>
    <w:rsid w:val="00A546E6"/>
    <w:rsid w:val="00A55060"/>
    <w:rsid w:val="00A56126"/>
    <w:rsid w:val="00A60099"/>
    <w:rsid w:val="00A608E4"/>
    <w:rsid w:val="00A767EB"/>
    <w:rsid w:val="00A821B0"/>
    <w:rsid w:val="00A95E53"/>
    <w:rsid w:val="00A9777A"/>
    <w:rsid w:val="00AA1847"/>
    <w:rsid w:val="00AA434C"/>
    <w:rsid w:val="00AA453E"/>
    <w:rsid w:val="00AB33B1"/>
    <w:rsid w:val="00AB5990"/>
    <w:rsid w:val="00AB5DAF"/>
    <w:rsid w:val="00AB6AA5"/>
    <w:rsid w:val="00AC293B"/>
    <w:rsid w:val="00AC2E04"/>
    <w:rsid w:val="00AC3F4C"/>
    <w:rsid w:val="00AD4FEA"/>
    <w:rsid w:val="00AD52FD"/>
    <w:rsid w:val="00AE13A4"/>
    <w:rsid w:val="00AE42FF"/>
    <w:rsid w:val="00AE6B12"/>
    <w:rsid w:val="00AF01CC"/>
    <w:rsid w:val="00AF53DB"/>
    <w:rsid w:val="00AF77A4"/>
    <w:rsid w:val="00B04A33"/>
    <w:rsid w:val="00B04DE8"/>
    <w:rsid w:val="00B05B2E"/>
    <w:rsid w:val="00B11A01"/>
    <w:rsid w:val="00B14572"/>
    <w:rsid w:val="00B16207"/>
    <w:rsid w:val="00B239CF"/>
    <w:rsid w:val="00B31D9E"/>
    <w:rsid w:val="00B33E87"/>
    <w:rsid w:val="00B476A5"/>
    <w:rsid w:val="00B47E43"/>
    <w:rsid w:val="00B510EA"/>
    <w:rsid w:val="00B51F9E"/>
    <w:rsid w:val="00B56AA1"/>
    <w:rsid w:val="00B611D6"/>
    <w:rsid w:val="00B62412"/>
    <w:rsid w:val="00B670BA"/>
    <w:rsid w:val="00B67FC6"/>
    <w:rsid w:val="00B80A91"/>
    <w:rsid w:val="00B84904"/>
    <w:rsid w:val="00B90C57"/>
    <w:rsid w:val="00B94DE6"/>
    <w:rsid w:val="00B95951"/>
    <w:rsid w:val="00B97B2E"/>
    <w:rsid w:val="00BA094B"/>
    <w:rsid w:val="00BA26D6"/>
    <w:rsid w:val="00BA4F50"/>
    <w:rsid w:val="00BC4535"/>
    <w:rsid w:val="00BD5A04"/>
    <w:rsid w:val="00BD6BD6"/>
    <w:rsid w:val="00BE18D6"/>
    <w:rsid w:val="00BE420F"/>
    <w:rsid w:val="00BE4576"/>
    <w:rsid w:val="00BE5A40"/>
    <w:rsid w:val="00BE729E"/>
    <w:rsid w:val="00BF3023"/>
    <w:rsid w:val="00BF556A"/>
    <w:rsid w:val="00BF7240"/>
    <w:rsid w:val="00BF736A"/>
    <w:rsid w:val="00C035DF"/>
    <w:rsid w:val="00C053AB"/>
    <w:rsid w:val="00C136EE"/>
    <w:rsid w:val="00C26030"/>
    <w:rsid w:val="00C27F01"/>
    <w:rsid w:val="00C27F1F"/>
    <w:rsid w:val="00C3203F"/>
    <w:rsid w:val="00C33CFA"/>
    <w:rsid w:val="00C40824"/>
    <w:rsid w:val="00C453E2"/>
    <w:rsid w:val="00C47117"/>
    <w:rsid w:val="00C5039D"/>
    <w:rsid w:val="00C51AE9"/>
    <w:rsid w:val="00C52725"/>
    <w:rsid w:val="00C557DA"/>
    <w:rsid w:val="00C60D83"/>
    <w:rsid w:val="00C6288B"/>
    <w:rsid w:val="00C6537E"/>
    <w:rsid w:val="00C654D5"/>
    <w:rsid w:val="00C67B60"/>
    <w:rsid w:val="00C71E7A"/>
    <w:rsid w:val="00C73337"/>
    <w:rsid w:val="00C73909"/>
    <w:rsid w:val="00C75863"/>
    <w:rsid w:val="00C839E0"/>
    <w:rsid w:val="00C94134"/>
    <w:rsid w:val="00C97893"/>
    <w:rsid w:val="00CA00C9"/>
    <w:rsid w:val="00CA059E"/>
    <w:rsid w:val="00CA22D3"/>
    <w:rsid w:val="00CA39EF"/>
    <w:rsid w:val="00CA77DE"/>
    <w:rsid w:val="00CB74BB"/>
    <w:rsid w:val="00CC79AE"/>
    <w:rsid w:val="00CC7D12"/>
    <w:rsid w:val="00CD0FEA"/>
    <w:rsid w:val="00CD1DA8"/>
    <w:rsid w:val="00CD2A7C"/>
    <w:rsid w:val="00CD2EFC"/>
    <w:rsid w:val="00CD42C0"/>
    <w:rsid w:val="00CE0E1D"/>
    <w:rsid w:val="00CE2079"/>
    <w:rsid w:val="00CE67B2"/>
    <w:rsid w:val="00CE7AF7"/>
    <w:rsid w:val="00D007D7"/>
    <w:rsid w:val="00D00B38"/>
    <w:rsid w:val="00D010E7"/>
    <w:rsid w:val="00D01632"/>
    <w:rsid w:val="00D067B9"/>
    <w:rsid w:val="00D06A9A"/>
    <w:rsid w:val="00D142B7"/>
    <w:rsid w:val="00D216C9"/>
    <w:rsid w:val="00D240B6"/>
    <w:rsid w:val="00D26B90"/>
    <w:rsid w:val="00D31C3B"/>
    <w:rsid w:val="00D33284"/>
    <w:rsid w:val="00D40BF6"/>
    <w:rsid w:val="00D5182E"/>
    <w:rsid w:val="00D524F8"/>
    <w:rsid w:val="00D54385"/>
    <w:rsid w:val="00D56E35"/>
    <w:rsid w:val="00D61AFB"/>
    <w:rsid w:val="00D62C56"/>
    <w:rsid w:val="00D62CEE"/>
    <w:rsid w:val="00D62ED4"/>
    <w:rsid w:val="00D669B3"/>
    <w:rsid w:val="00D7553D"/>
    <w:rsid w:val="00D76C06"/>
    <w:rsid w:val="00D83CCA"/>
    <w:rsid w:val="00D93D37"/>
    <w:rsid w:val="00DA58FF"/>
    <w:rsid w:val="00DA66B1"/>
    <w:rsid w:val="00DA68C5"/>
    <w:rsid w:val="00DB4492"/>
    <w:rsid w:val="00DB4CF5"/>
    <w:rsid w:val="00DB6155"/>
    <w:rsid w:val="00DC354D"/>
    <w:rsid w:val="00DD33E2"/>
    <w:rsid w:val="00DD3B25"/>
    <w:rsid w:val="00DD3FCB"/>
    <w:rsid w:val="00DD6F88"/>
    <w:rsid w:val="00DD73E4"/>
    <w:rsid w:val="00DE22AF"/>
    <w:rsid w:val="00DE46F3"/>
    <w:rsid w:val="00DE4E36"/>
    <w:rsid w:val="00DF186D"/>
    <w:rsid w:val="00DF2DA6"/>
    <w:rsid w:val="00DF78E1"/>
    <w:rsid w:val="00E00661"/>
    <w:rsid w:val="00E0208B"/>
    <w:rsid w:val="00E0368D"/>
    <w:rsid w:val="00E048C2"/>
    <w:rsid w:val="00E04AC9"/>
    <w:rsid w:val="00E04E4F"/>
    <w:rsid w:val="00E10E42"/>
    <w:rsid w:val="00E12E7D"/>
    <w:rsid w:val="00E136DC"/>
    <w:rsid w:val="00E14888"/>
    <w:rsid w:val="00E22E91"/>
    <w:rsid w:val="00E33933"/>
    <w:rsid w:val="00E35126"/>
    <w:rsid w:val="00E35A45"/>
    <w:rsid w:val="00E36B9A"/>
    <w:rsid w:val="00E40D0D"/>
    <w:rsid w:val="00E43373"/>
    <w:rsid w:val="00E45DB3"/>
    <w:rsid w:val="00E469E3"/>
    <w:rsid w:val="00E4731E"/>
    <w:rsid w:val="00E538D5"/>
    <w:rsid w:val="00E56F54"/>
    <w:rsid w:val="00E5798F"/>
    <w:rsid w:val="00E603EA"/>
    <w:rsid w:val="00E645A3"/>
    <w:rsid w:val="00E6693A"/>
    <w:rsid w:val="00E833D9"/>
    <w:rsid w:val="00E84654"/>
    <w:rsid w:val="00E85168"/>
    <w:rsid w:val="00E879AA"/>
    <w:rsid w:val="00E90954"/>
    <w:rsid w:val="00E96AC2"/>
    <w:rsid w:val="00EA2969"/>
    <w:rsid w:val="00EA3A31"/>
    <w:rsid w:val="00EA706C"/>
    <w:rsid w:val="00EB261A"/>
    <w:rsid w:val="00EB6108"/>
    <w:rsid w:val="00EB7318"/>
    <w:rsid w:val="00EC3CB5"/>
    <w:rsid w:val="00EC4642"/>
    <w:rsid w:val="00ED0365"/>
    <w:rsid w:val="00ED1A2A"/>
    <w:rsid w:val="00ED3A18"/>
    <w:rsid w:val="00EE431C"/>
    <w:rsid w:val="00EF3D26"/>
    <w:rsid w:val="00F0190A"/>
    <w:rsid w:val="00F01E63"/>
    <w:rsid w:val="00F02E46"/>
    <w:rsid w:val="00F03D0F"/>
    <w:rsid w:val="00F056B7"/>
    <w:rsid w:val="00F13CCD"/>
    <w:rsid w:val="00F14155"/>
    <w:rsid w:val="00F158D8"/>
    <w:rsid w:val="00F22227"/>
    <w:rsid w:val="00F22CBB"/>
    <w:rsid w:val="00F24F60"/>
    <w:rsid w:val="00F27167"/>
    <w:rsid w:val="00F33738"/>
    <w:rsid w:val="00F33EBC"/>
    <w:rsid w:val="00F40807"/>
    <w:rsid w:val="00F44902"/>
    <w:rsid w:val="00F45D0F"/>
    <w:rsid w:val="00F61ABA"/>
    <w:rsid w:val="00F74E47"/>
    <w:rsid w:val="00F763FB"/>
    <w:rsid w:val="00F818C7"/>
    <w:rsid w:val="00F83C8E"/>
    <w:rsid w:val="00F856D5"/>
    <w:rsid w:val="00F92D99"/>
    <w:rsid w:val="00F945A4"/>
    <w:rsid w:val="00F9584E"/>
    <w:rsid w:val="00FB2AAD"/>
    <w:rsid w:val="00FB55D1"/>
    <w:rsid w:val="00FC045D"/>
    <w:rsid w:val="00FC2E02"/>
    <w:rsid w:val="00FC3C07"/>
    <w:rsid w:val="00FD0F4B"/>
    <w:rsid w:val="00FD2790"/>
    <w:rsid w:val="00FD33D7"/>
    <w:rsid w:val="00FD6D90"/>
    <w:rsid w:val="00FD7AA7"/>
    <w:rsid w:val="00FE1905"/>
    <w:rsid w:val="00FF2F1F"/>
    <w:rsid w:val="00FF6020"/>
    <w:rsid w:val="00FF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5F15A"/>
  <w15:chartTrackingRefBased/>
  <w15:docId w15:val="{5D8BCA45-2628-46E9-B943-4FD9A097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7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57984"/>
    <w:pPr>
      <w:keepNext/>
      <w:outlineLvl w:val="0"/>
    </w:pPr>
    <w:rPr>
      <w:rFonts w:ascii="Tahoma" w:hAnsi="Tahoma" w:cs="Tahoma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4D7A91"/>
    <w:pPr>
      <w:suppressAutoHyphens/>
      <w:jc w:val="center"/>
    </w:pPr>
    <w:rPr>
      <w:b/>
      <w:sz w:val="28"/>
      <w:szCs w:val="20"/>
      <w:lang w:eastAsia="zh-CN"/>
    </w:rPr>
  </w:style>
  <w:style w:type="paragraph" w:styleId="Zkladntext">
    <w:name w:val="Body Text"/>
    <w:basedOn w:val="Normln"/>
    <w:link w:val="ZkladntextChar"/>
    <w:uiPriority w:val="99"/>
    <w:unhideWhenUsed/>
    <w:rsid w:val="004D7A91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D7A91"/>
  </w:style>
  <w:style w:type="table" w:styleId="Mkatabulky">
    <w:name w:val="Table Grid"/>
    <w:basedOn w:val="Normlntabulka"/>
    <w:uiPriority w:val="39"/>
    <w:rsid w:val="004D7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4D7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4D7A91"/>
  </w:style>
  <w:style w:type="paragraph" w:styleId="Zpat">
    <w:name w:val="footer"/>
    <w:basedOn w:val="Normln"/>
    <w:link w:val="ZpatChar"/>
    <w:uiPriority w:val="99"/>
    <w:unhideWhenUsed/>
    <w:rsid w:val="004D7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D7A91"/>
  </w:style>
  <w:style w:type="paragraph" w:customStyle="1" w:styleId="Standard">
    <w:name w:val="Standard"/>
    <w:rsid w:val="002B7AA7"/>
    <w:pPr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AA434C"/>
    <w:rPr>
      <w:b/>
      <w:bCs/>
    </w:rPr>
  </w:style>
  <w:style w:type="character" w:customStyle="1" w:styleId="Nadpis1Char">
    <w:name w:val="Nadpis 1 Char"/>
    <w:basedOn w:val="Standardnpsmoodstavce"/>
    <w:link w:val="Nadpis1"/>
    <w:rsid w:val="00557984"/>
    <w:rPr>
      <w:rFonts w:ascii="Tahoma" w:eastAsia="Times New Roman" w:hAnsi="Tahoma" w:cs="Tahoma"/>
      <w:i/>
      <w:iCs/>
      <w:sz w:val="24"/>
      <w:szCs w:val="24"/>
      <w:lang w:eastAsia="cs-CZ"/>
    </w:rPr>
  </w:style>
  <w:style w:type="paragraph" w:customStyle="1" w:styleId="TableContents">
    <w:name w:val="Table Contents"/>
    <w:basedOn w:val="Standard"/>
    <w:rsid w:val="0070418F"/>
    <w:pPr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10" Type="http://schemas.openxmlformats.org/officeDocument/2006/relationships/image" Target="media/image11.svg"/><Relationship Id="rId4" Type="http://schemas.openxmlformats.org/officeDocument/2006/relationships/image" Target="media/image6.sv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TB-Jelinek\Desktop\Zadost%20-%20zmena%20zaloh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7E8F818D9F884C80F4956E01B30852" ma:contentTypeVersion="10" ma:contentTypeDescription="Vytvoří nový dokument" ma:contentTypeScope="" ma:versionID="d795e874170b9735879694ff27686c9f">
  <xsd:schema xmlns:xsd="http://www.w3.org/2001/XMLSchema" xmlns:xs="http://www.w3.org/2001/XMLSchema" xmlns:p="http://schemas.microsoft.com/office/2006/metadata/properties" xmlns:ns2="5ea250bb-e135-420d-baae-60886ed6f0b7" xmlns:ns3="bb8107aa-1213-4f36-896b-75884e6c0a00" targetNamespace="http://schemas.microsoft.com/office/2006/metadata/properties" ma:root="true" ma:fieldsID="b654774515dca9fb28a92c87971b042c" ns2:_="" ns3:_="">
    <xsd:import namespace="5ea250bb-e135-420d-baae-60886ed6f0b7"/>
    <xsd:import namespace="bb8107aa-1213-4f36-896b-75884e6c0a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250bb-e135-420d-baae-60886ed6f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107aa-1213-4f36-896b-75884e6c0a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740E9-8DAD-4613-8AAD-D616907C65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22DBC8-9E5A-4052-BBC4-9FD7F8A76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a250bb-e135-420d-baae-60886ed6f0b7"/>
    <ds:schemaRef ds:uri="bb8107aa-1213-4f36-896b-75884e6c0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FD987E-891D-43F3-94FE-84D086D35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Zadost - zmena zaloh.dotx</Template>
  <TotalTime>2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NTB-Jelinek</dc:creator>
  <cp:keywords/>
  <dc:description/>
  <cp:lastModifiedBy>Tomáš Jelínek</cp:lastModifiedBy>
  <cp:revision>2</cp:revision>
  <cp:lastPrinted>2024-07-08T13:07:00Z</cp:lastPrinted>
  <dcterms:created xsi:type="dcterms:W3CDTF">2025-01-07T11:38:00Z</dcterms:created>
  <dcterms:modified xsi:type="dcterms:W3CDTF">2025-01-07T11:40:00Z</dcterms:modified>
</cp:coreProperties>
</file>